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D14E6" w14:textId="0CD9CFBD" w:rsidR="000A61A5" w:rsidRPr="006D4E30" w:rsidRDefault="000A61A5" w:rsidP="00E839C7">
      <w:pPr>
        <w:spacing w:beforeLines="50" w:before="156" w:afterLines="50" w:after="156" w:line="360" w:lineRule="auto"/>
        <w:jc w:val="right"/>
        <w:rPr>
          <w:rFonts w:ascii="仿宋_GB2312" w:eastAsia="仿宋_GB2312" w:hAnsi="宋体"/>
          <w:b/>
          <w:sz w:val="23"/>
          <w:szCs w:val="23"/>
        </w:rPr>
      </w:pPr>
      <w:r w:rsidRPr="006D4E30">
        <w:rPr>
          <w:rFonts w:ascii="仿宋_GB2312" w:eastAsia="仿宋_GB2312" w:hAnsi="宋体" w:hint="eastAsia"/>
          <w:b/>
          <w:sz w:val="23"/>
          <w:szCs w:val="23"/>
        </w:rPr>
        <w:t>合同编号：【</w:t>
      </w:r>
      <w:r w:rsidR="00BD7E4C" w:rsidRPr="00A521DB">
        <w:rPr>
          <w:rFonts w:ascii="仿宋" w:eastAsia="仿宋" w:hAnsi="仿宋" w:cs="宋体" w:hint="eastAsia"/>
          <w:b/>
          <w:sz w:val="23"/>
          <w:szCs w:val="23"/>
        </w:rPr>
        <w:t>康正合字</w:t>
      </w:r>
      <w:r w:rsidR="00BD7E4C" w:rsidRPr="00A521DB">
        <w:rPr>
          <w:rFonts w:ascii="仿宋" w:eastAsia="仿宋" w:hAnsi="仿宋"/>
          <w:b/>
          <w:sz w:val="23"/>
          <w:szCs w:val="23"/>
        </w:rPr>
        <w:t>[2019]019</w:t>
      </w:r>
      <w:r w:rsidR="00BD7E4C" w:rsidRPr="00A521DB">
        <w:rPr>
          <w:rFonts w:ascii="仿宋" w:eastAsia="仿宋" w:hAnsi="仿宋" w:cs="宋体" w:hint="eastAsia"/>
          <w:b/>
          <w:sz w:val="23"/>
          <w:szCs w:val="23"/>
        </w:rPr>
        <w:t>号</w:t>
      </w:r>
      <w:r w:rsidRPr="006D4E30">
        <w:rPr>
          <w:rFonts w:ascii="仿宋_GB2312" w:eastAsia="仿宋_GB2312" w:hAnsi="宋体" w:hint="eastAsia"/>
          <w:b/>
          <w:sz w:val="23"/>
          <w:szCs w:val="23"/>
        </w:rPr>
        <w:t>】</w:t>
      </w:r>
    </w:p>
    <w:p w14:paraId="3C179A0A" w14:textId="77777777" w:rsidR="00E066B7" w:rsidRPr="00BD7E4C" w:rsidRDefault="00E066B7" w:rsidP="00E839C7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bCs/>
          <w:kern w:val="16"/>
          <w:sz w:val="42"/>
          <w:szCs w:val="42"/>
        </w:rPr>
      </w:pPr>
    </w:p>
    <w:p w14:paraId="707D4D58" w14:textId="77777777" w:rsidR="000A61A5" w:rsidRPr="006D4E30" w:rsidRDefault="000A61A5" w:rsidP="00E839C7">
      <w:pPr>
        <w:spacing w:beforeLines="50" w:before="156" w:afterLines="50" w:after="156" w:line="360" w:lineRule="auto"/>
        <w:jc w:val="center"/>
        <w:rPr>
          <w:rFonts w:asciiTheme="minorEastAsia" w:eastAsiaTheme="minorEastAsia" w:hAnsiTheme="minorEastAsia"/>
          <w:b/>
          <w:bCs/>
          <w:kern w:val="16"/>
          <w:sz w:val="31"/>
          <w:szCs w:val="31"/>
        </w:rPr>
      </w:pPr>
      <w:r w:rsidRPr="006D4E30">
        <w:rPr>
          <w:rFonts w:asciiTheme="minorEastAsia" w:eastAsiaTheme="minorEastAsia" w:hAnsiTheme="minorEastAsia" w:hint="eastAsia"/>
          <w:b/>
          <w:bCs/>
          <w:kern w:val="16"/>
          <w:sz w:val="31"/>
          <w:szCs w:val="31"/>
        </w:rPr>
        <w:t>保 密 协 议</w:t>
      </w:r>
      <w:bookmarkStart w:id="0" w:name="_GoBack"/>
      <w:bookmarkEnd w:id="0"/>
    </w:p>
    <w:p w14:paraId="120D0F66" w14:textId="77777777" w:rsidR="0024308A" w:rsidRPr="006D4E30" w:rsidRDefault="0024308A" w:rsidP="00E839C7">
      <w:pPr>
        <w:spacing w:beforeLines="50" w:before="156" w:afterLines="50" w:after="156" w:line="360" w:lineRule="auto"/>
        <w:rPr>
          <w:rFonts w:ascii="仿宋" w:eastAsia="仿宋" w:hAnsi="仿宋"/>
          <w:b/>
          <w:bCs/>
          <w:sz w:val="27"/>
          <w:szCs w:val="27"/>
        </w:rPr>
      </w:pPr>
    </w:p>
    <w:p w14:paraId="1A147B39" w14:textId="6C9EDB2E" w:rsidR="008D5F49" w:rsidRPr="006D4E30" w:rsidRDefault="008D5F49" w:rsidP="00E839C7">
      <w:pPr>
        <w:spacing w:beforeLines="50" w:before="156" w:afterLines="50" w:after="156" w:line="360" w:lineRule="auto"/>
        <w:rPr>
          <w:rFonts w:ascii="Songti SC" w:eastAsia="Songti SC" w:hAnsi="Songti SC"/>
          <w:sz w:val="23"/>
          <w:szCs w:val="23"/>
          <w:u w:val="single"/>
        </w:rPr>
      </w:pPr>
      <w:r w:rsidRPr="006D4E30">
        <w:rPr>
          <w:rFonts w:ascii="Songti SC" w:eastAsia="Songti SC" w:hAnsi="Songti SC" w:hint="eastAsia"/>
          <w:sz w:val="23"/>
          <w:szCs w:val="23"/>
        </w:rPr>
        <w:t>甲</w:t>
      </w:r>
      <w:r w:rsidR="007C6D29" w:rsidRPr="006D4E30">
        <w:rPr>
          <w:rFonts w:ascii="Songti SC" w:eastAsia="Songti SC" w:hAnsi="Songti SC"/>
          <w:sz w:val="23"/>
          <w:szCs w:val="23"/>
        </w:rPr>
        <w:t xml:space="preserve">      </w:t>
      </w:r>
      <w:r w:rsidRPr="006D4E30">
        <w:rPr>
          <w:rFonts w:ascii="Songti SC" w:eastAsia="Songti SC" w:hAnsi="Songti SC" w:hint="eastAsia"/>
          <w:sz w:val="23"/>
          <w:szCs w:val="23"/>
        </w:rPr>
        <w:t>方：</w:t>
      </w:r>
      <w:r w:rsidR="00BD34FC" w:rsidRPr="006D4E30">
        <w:rPr>
          <w:rFonts w:ascii="Songti SC" w:eastAsia="Songti SC" w:hAnsi="Songti SC" w:hint="eastAsia"/>
          <w:sz w:val="23"/>
          <w:szCs w:val="23"/>
          <w:u w:val="single"/>
        </w:rPr>
        <w:t>北京</w:t>
      </w:r>
      <w:r w:rsidR="00C175FF">
        <w:rPr>
          <w:rFonts w:ascii="Songti SC" w:eastAsia="Songti SC" w:hAnsi="Songti SC" w:hint="eastAsia"/>
          <w:sz w:val="23"/>
          <w:szCs w:val="23"/>
          <w:u w:val="single"/>
        </w:rPr>
        <w:t>九华山庄集团股份有限公司</w:t>
      </w:r>
    </w:p>
    <w:p w14:paraId="1EC7F1E8" w14:textId="5B480AFC" w:rsidR="008D5F49" w:rsidRPr="006D4E30" w:rsidRDefault="008D5F49" w:rsidP="00E839C7">
      <w:pPr>
        <w:spacing w:beforeLines="50" w:before="156" w:afterLines="50" w:after="156" w:line="360" w:lineRule="auto"/>
        <w:rPr>
          <w:rFonts w:ascii="Songti SC" w:eastAsia="Songti SC" w:hAnsi="Songti SC"/>
          <w:sz w:val="23"/>
          <w:szCs w:val="23"/>
          <w:u w:val="single"/>
        </w:rPr>
      </w:pPr>
      <w:r w:rsidRPr="006D4E30">
        <w:rPr>
          <w:rFonts w:ascii="Songti SC" w:eastAsia="Songti SC" w:hAnsi="Songti SC" w:hint="eastAsia"/>
          <w:sz w:val="23"/>
          <w:szCs w:val="23"/>
        </w:rPr>
        <w:t>法定代表人：</w:t>
      </w:r>
      <w:r w:rsidR="00BD34FC" w:rsidRPr="006D4E30">
        <w:rPr>
          <w:rFonts w:ascii="Songti SC" w:eastAsia="Songti SC" w:hAnsi="Songti SC"/>
          <w:sz w:val="23"/>
          <w:szCs w:val="23"/>
          <w:u w:val="single"/>
        </w:rPr>
        <w:t xml:space="preserve"> </w:t>
      </w:r>
      <w:r w:rsidR="00B564B7">
        <w:rPr>
          <w:rFonts w:ascii="Songti SC" w:eastAsia="Songti SC" w:hAnsi="Songti SC" w:hint="eastAsia"/>
          <w:sz w:val="23"/>
          <w:szCs w:val="23"/>
          <w:u w:val="single"/>
        </w:rPr>
        <w:t xml:space="preserve">李辉 </w:t>
      </w:r>
    </w:p>
    <w:p w14:paraId="77980D98" w14:textId="73A1D0F8" w:rsidR="003D362D" w:rsidRPr="006D4E30" w:rsidRDefault="008D5F49" w:rsidP="00E839C7">
      <w:pPr>
        <w:spacing w:beforeLines="50" w:before="156" w:afterLines="50" w:after="156" w:line="360" w:lineRule="auto"/>
        <w:rPr>
          <w:rFonts w:ascii="Songti SC" w:eastAsia="Songti SC" w:hAnsi="Songti SC"/>
          <w:sz w:val="23"/>
          <w:szCs w:val="23"/>
          <w:u w:val="single"/>
        </w:rPr>
      </w:pPr>
      <w:r w:rsidRPr="006D4E30">
        <w:rPr>
          <w:rFonts w:ascii="Songti SC" w:eastAsia="Songti SC" w:hAnsi="Songti SC" w:hint="eastAsia"/>
          <w:sz w:val="23"/>
          <w:szCs w:val="23"/>
        </w:rPr>
        <w:t>地</w:t>
      </w:r>
      <w:r w:rsidR="007C6D29" w:rsidRPr="006D4E30">
        <w:rPr>
          <w:rFonts w:ascii="Songti SC" w:eastAsia="Songti SC" w:hAnsi="Songti SC"/>
          <w:sz w:val="23"/>
          <w:szCs w:val="23"/>
        </w:rPr>
        <w:t xml:space="preserve">       </w:t>
      </w:r>
      <w:r w:rsidRPr="006D4E30">
        <w:rPr>
          <w:rFonts w:ascii="Songti SC" w:eastAsia="Songti SC" w:hAnsi="Songti SC" w:hint="eastAsia"/>
          <w:sz w:val="23"/>
          <w:szCs w:val="23"/>
        </w:rPr>
        <w:t>址：</w:t>
      </w:r>
      <w:r w:rsidR="00BD34FC" w:rsidRPr="006D4E30">
        <w:rPr>
          <w:rFonts w:ascii="Songti SC" w:eastAsia="Songti SC" w:hAnsi="Songti SC" w:hint="eastAsia"/>
          <w:sz w:val="23"/>
          <w:szCs w:val="23"/>
          <w:u w:val="single"/>
        </w:rPr>
        <w:t>北京市</w:t>
      </w:r>
      <w:proofErr w:type="gramStart"/>
      <w:r w:rsidR="00C175FF">
        <w:rPr>
          <w:rFonts w:ascii="Songti SC" w:eastAsia="Songti SC" w:hAnsi="Songti SC" w:hint="eastAsia"/>
          <w:sz w:val="23"/>
          <w:szCs w:val="23"/>
          <w:u w:val="single"/>
        </w:rPr>
        <w:t>昌平区</w:t>
      </w:r>
      <w:proofErr w:type="gramEnd"/>
      <w:r w:rsidR="00C175FF">
        <w:rPr>
          <w:rFonts w:ascii="Songti SC" w:eastAsia="Songti SC" w:hAnsi="Songti SC" w:hint="eastAsia"/>
          <w:sz w:val="23"/>
          <w:szCs w:val="23"/>
          <w:u w:val="single"/>
        </w:rPr>
        <w:t>小汤山镇九华山庄</w:t>
      </w:r>
    </w:p>
    <w:p w14:paraId="1F4E88E4" w14:textId="193062BC" w:rsidR="007C6D29" w:rsidRPr="006D4E30" w:rsidRDefault="008D5F49" w:rsidP="007C6D29">
      <w:pPr>
        <w:spacing w:line="360" w:lineRule="auto"/>
        <w:rPr>
          <w:rFonts w:ascii="Songti SC" w:eastAsia="Songti SC" w:hAnsi="Songti SC"/>
          <w:sz w:val="23"/>
          <w:szCs w:val="23"/>
          <w:u w:val="single"/>
        </w:rPr>
      </w:pPr>
      <w:r w:rsidRPr="006D4E30">
        <w:rPr>
          <w:rFonts w:ascii="Songti SC" w:eastAsia="Songti SC" w:hAnsi="Songti SC" w:hint="eastAsia"/>
          <w:sz w:val="23"/>
          <w:szCs w:val="23"/>
        </w:rPr>
        <w:t>电</w:t>
      </w:r>
      <w:r w:rsidR="007C6D29" w:rsidRPr="006D4E30">
        <w:rPr>
          <w:rFonts w:ascii="Songti SC" w:eastAsia="Songti SC" w:hAnsi="Songti SC"/>
          <w:sz w:val="23"/>
          <w:szCs w:val="23"/>
        </w:rPr>
        <w:t xml:space="preserve">       </w:t>
      </w:r>
      <w:r w:rsidRPr="006D4E30">
        <w:rPr>
          <w:rFonts w:ascii="Songti SC" w:eastAsia="Songti SC" w:hAnsi="Songti SC" w:hint="eastAsia"/>
          <w:sz w:val="23"/>
          <w:szCs w:val="23"/>
        </w:rPr>
        <w:t>话：</w:t>
      </w:r>
      <w:r w:rsidR="00B564B7">
        <w:rPr>
          <w:rFonts w:ascii="Songti SC" w:eastAsia="Songti SC" w:hAnsi="Songti SC"/>
          <w:sz w:val="23"/>
          <w:szCs w:val="23"/>
          <w:u w:val="single"/>
        </w:rPr>
        <w:t>010</w:t>
      </w:r>
      <w:r w:rsidR="00B564B7">
        <w:rPr>
          <w:rFonts w:ascii="Songti SC" w:eastAsia="Songti SC" w:hAnsi="Songti SC" w:hint="eastAsia"/>
          <w:sz w:val="23"/>
          <w:szCs w:val="23"/>
          <w:u w:val="single"/>
        </w:rPr>
        <w:t>-</w:t>
      </w:r>
      <w:r w:rsidR="00B564B7">
        <w:rPr>
          <w:rFonts w:ascii="Songti SC" w:eastAsia="Songti SC" w:hAnsi="Songti SC"/>
          <w:sz w:val="23"/>
          <w:szCs w:val="23"/>
          <w:u w:val="single"/>
        </w:rPr>
        <w:t>61782288</w:t>
      </w:r>
    </w:p>
    <w:p w14:paraId="22E6524B" w14:textId="77777777" w:rsidR="00E066B7" w:rsidRPr="006D4E30" w:rsidRDefault="00E066B7" w:rsidP="00E839C7">
      <w:pPr>
        <w:spacing w:beforeLines="50" w:before="156" w:afterLines="50" w:after="156" w:line="360" w:lineRule="auto"/>
        <w:rPr>
          <w:rFonts w:ascii="Songti SC" w:eastAsia="Songti SC" w:hAnsi="Songti SC"/>
          <w:sz w:val="23"/>
          <w:szCs w:val="23"/>
        </w:rPr>
      </w:pPr>
    </w:p>
    <w:p w14:paraId="78EFDB50" w14:textId="211319F5" w:rsidR="007C6D29" w:rsidRPr="006D4E30" w:rsidRDefault="008D5F49" w:rsidP="007C6D29">
      <w:pPr>
        <w:spacing w:beforeLines="50" w:before="156" w:afterLines="50" w:after="156" w:line="360" w:lineRule="auto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乙</w:t>
      </w:r>
      <w:r w:rsidR="007C6D29" w:rsidRPr="006D4E30">
        <w:rPr>
          <w:rFonts w:ascii="Songti SC" w:eastAsia="Songti SC" w:hAnsi="Songti SC"/>
          <w:sz w:val="23"/>
          <w:szCs w:val="23"/>
        </w:rPr>
        <w:t xml:space="preserve">      </w:t>
      </w:r>
      <w:r w:rsidRPr="006D4E30">
        <w:rPr>
          <w:rFonts w:ascii="Songti SC" w:eastAsia="Songti SC" w:hAnsi="Songti SC" w:hint="eastAsia"/>
          <w:sz w:val="23"/>
          <w:szCs w:val="23"/>
        </w:rPr>
        <w:t>方：</w:t>
      </w:r>
      <w:proofErr w:type="gramStart"/>
      <w:r w:rsidR="00AA2065" w:rsidRPr="006D4E30">
        <w:rPr>
          <w:rFonts w:ascii="Songti SC" w:eastAsia="Songti SC" w:hAnsi="Songti SC" w:hint="eastAsia"/>
          <w:sz w:val="23"/>
          <w:szCs w:val="23"/>
          <w:u w:val="single"/>
        </w:rPr>
        <w:t>北京</w:t>
      </w:r>
      <w:r w:rsidR="00AA2065">
        <w:rPr>
          <w:rFonts w:ascii="Songti SC" w:eastAsia="Songti SC" w:hAnsi="Songti SC" w:hint="eastAsia"/>
          <w:sz w:val="23"/>
          <w:szCs w:val="23"/>
          <w:u w:val="single"/>
        </w:rPr>
        <w:t>康正</w:t>
      </w:r>
      <w:r w:rsidR="00AA2065">
        <w:rPr>
          <w:rFonts w:ascii="Songti SC" w:eastAsia="Songti SC" w:hAnsi="Songti SC"/>
          <w:sz w:val="23"/>
          <w:szCs w:val="23"/>
          <w:u w:val="single"/>
        </w:rPr>
        <w:t>宏</w:t>
      </w:r>
      <w:proofErr w:type="gramEnd"/>
      <w:r w:rsidR="00AA2065">
        <w:rPr>
          <w:rFonts w:ascii="Songti SC" w:eastAsia="Songti SC" w:hAnsi="Songti SC"/>
          <w:sz w:val="23"/>
          <w:szCs w:val="23"/>
          <w:u w:val="single"/>
        </w:rPr>
        <w:t>基房地产评估</w:t>
      </w:r>
      <w:r w:rsidR="00AA2065">
        <w:rPr>
          <w:rFonts w:ascii="Songti SC" w:eastAsia="Songti SC" w:hAnsi="Songti SC" w:hint="eastAsia"/>
          <w:sz w:val="23"/>
          <w:szCs w:val="23"/>
          <w:u w:val="single"/>
        </w:rPr>
        <w:t>有限公司</w:t>
      </w:r>
    </w:p>
    <w:p w14:paraId="24BD84A0" w14:textId="499A08F9" w:rsidR="003D362D" w:rsidRPr="006D4E30" w:rsidRDefault="008D5F49" w:rsidP="00E839C7">
      <w:pPr>
        <w:spacing w:beforeLines="50" w:before="156" w:afterLines="50" w:after="156" w:line="360" w:lineRule="auto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法定代表人：</w:t>
      </w:r>
      <w:r w:rsidR="00AA2065">
        <w:rPr>
          <w:rFonts w:ascii="Songti SC" w:eastAsia="Songti SC" w:hAnsi="Songti SC" w:hint="eastAsia"/>
          <w:sz w:val="23"/>
          <w:szCs w:val="23"/>
          <w:u w:val="single"/>
        </w:rPr>
        <w:t xml:space="preserve">齐宏 </w:t>
      </w:r>
    </w:p>
    <w:p w14:paraId="1595ABA5" w14:textId="59F61AEA" w:rsidR="003D362D" w:rsidRPr="006D4E30" w:rsidRDefault="008D5F49" w:rsidP="00E839C7">
      <w:pPr>
        <w:spacing w:beforeLines="50" w:before="156" w:afterLines="50" w:after="156" w:line="360" w:lineRule="auto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地</w:t>
      </w:r>
      <w:r w:rsidR="007C6D29" w:rsidRPr="006D4E30">
        <w:rPr>
          <w:rFonts w:ascii="Songti SC" w:eastAsia="Songti SC" w:hAnsi="Songti SC"/>
          <w:sz w:val="23"/>
          <w:szCs w:val="23"/>
        </w:rPr>
        <w:t xml:space="preserve">      </w:t>
      </w:r>
      <w:r w:rsidRPr="006D4E30">
        <w:rPr>
          <w:rFonts w:ascii="Songti SC" w:eastAsia="Songti SC" w:hAnsi="Songti SC" w:hint="eastAsia"/>
          <w:sz w:val="23"/>
          <w:szCs w:val="23"/>
        </w:rPr>
        <w:t>址：</w:t>
      </w:r>
      <w:r w:rsidR="00AA2065" w:rsidRPr="00AA2065">
        <w:rPr>
          <w:rFonts w:ascii="Songti SC" w:eastAsia="Songti SC" w:hAnsi="Songti SC" w:hint="eastAsia"/>
          <w:sz w:val="23"/>
          <w:szCs w:val="23"/>
          <w:u w:val="single"/>
        </w:rPr>
        <w:t>北京市</w:t>
      </w:r>
      <w:r w:rsidR="00AA2065" w:rsidRPr="00AA2065">
        <w:rPr>
          <w:rFonts w:ascii="Songti SC" w:eastAsia="Songti SC" w:hAnsi="Songti SC"/>
          <w:sz w:val="23"/>
          <w:szCs w:val="23"/>
          <w:u w:val="single"/>
        </w:rPr>
        <w:t>朝阳区裕民路12号中国国际科技会展中心</w:t>
      </w:r>
      <w:r w:rsidR="00AA2065" w:rsidRPr="00AA2065">
        <w:rPr>
          <w:rFonts w:ascii="Songti SC" w:eastAsia="Songti SC" w:hAnsi="Songti SC" w:hint="eastAsia"/>
          <w:sz w:val="23"/>
          <w:szCs w:val="23"/>
          <w:u w:val="single"/>
        </w:rPr>
        <w:t>B座</w:t>
      </w:r>
      <w:r w:rsidR="00AA2065" w:rsidRPr="00AA2065">
        <w:rPr>
          <w:rFonts w:ascii="Songti SC" w:eastAsia="Songti SC" w:hAnsi="Songti SC"/>
          <w:sz w:val="23"/>
          <w:szCs w:val="23"/>
          <w:u w:val="single"/>
        </w:rPr>
        <w:t>10层1001室</w:t>
      </w:r>
    </w:p>
    <w:p w14:paraId="0D608E24" w14:textId="2C308AA5" w:rsidR="00E0451F" w:rsidRPr="006D4E30" w:rsidRDefault="008D5F49" w:rsidP="002E4114">
      <w:pPr>
        <w:spacing w:beforeLines="50" w:before="156" w:afterLines="50" w:after="156" w:line="360" w:lineRule="auto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电</w:t>
      </w:r>
      <w:r w:rsidR="007C6D29" w:rsidRPr="006D4E30">
        <w:rPr>
          <w:rFonts w:ascii="Songti SC" w:eastAsia="Songti SC" w:hAnsi="Songti SC"/>
          <w:sz w:val="23"/>
          <w:szCs w:val="23"/>
        </w:rPr>
        <w:t xml:space="preserve">      </w:t>
      </w:r>
      <w:r w:rsidRPr="006D4E30">
        <w:rPr>
          <w:rFonts w:ascii="Songti SC" w:eastAsia="Songti SC" w:hAnsi="Songti SC" w:hint="eastAsia"/>
          <w:sz w:val="23"/>
          <w:szCs w:val="23"/>
        </w:rPr>
        <w:t>话：</w:t>
      </w:r>
      <w:r w:rsidR="00AA2065" w:rsidRPr="00AA2065">
        <w:rPr>
          <w:rFonts w:ascii="Songti SC" w:eastAsia="Songti SC" w:hAnsi="Songti SC" w:hint="eastAsia"/>
          <w:sz w:val="23"/>
          <w:szCs w:val="23"/>
          <w:u w:val="single"/>
        </w:rPr>
        <w:t>0</w:t>
      </w:r>
      <w:r w:rsidR="00AA2065" w:rsidRPr="00AA2065">
        <w:rPr>
          <w:rFonts w:ascii="Songti SC" w:eastAsia="Songti SC" w:hAnsi="Songti SC"/>
          <w:sz w:val="23"/>
          <w:szCs w:val="23"/>
          <w:u w:val="single"/>
        </w:rPr>
        <w:t>10-82253558</w:t>
      </w:r>
    </w:p>
    <w:p w14:paraId="6BC47609" w14:textId="77777777" w:rsidR="00BD34FC" w:rsidRPr="006D4E30" w:rsidRDefault="00BD34FC" w:rsidP="002E4114">
      <w:pPr>
        <w:spacing w:beforeLines="50" w:before="156" w:afterLines="50" w:after="156" w:line="360" w:lineRule="auto"/>
        <w:rPr>
          <w:rFonts w:ascii="Songti SC" w:eastAsia="Songti SC" w:hAnsi="Songti SC"/>
          <w:sz w:val="23"/>
          <w:szCs w:val="23"/>
        </w:rPr>
      </w:pPr>
    </w:p>
    <w:p w14:paraId="5D805A7F" w14:textId="77777777" w:rsidR="00C175FF" w:rsidRDefault="00C175FF">
      <w:pPr>
        <w:widowControl/>
        <w:jc w:val="left"/>
        <w:rPr>
          <w:rFonts w:ascii="Songti SC" w:eastAsia="Songti SC" w:hAnsi="Songti SC"/>
          <w:sz w:val="23"/>
          <w:szCs w:val="23"/>
        </w:rPr>
      </w:pPr>
      <w:r>
        <w:rPr>
          <w:rFonts w:ascii="Songti SC" w:eastAsia="Songti SC" w:hAnsi="Songti SC"/>
          <w:sz w:val="23"/>
          <w:szCs w:val="23"/>
        </w:rPr>
        <w:br w:type="page"/>
      </w:r>
    </w:p>
    <w:p w14:paraId="15C91F0A" w14:textId="21DAAF35" w:rsidR="002E4114" w:rsidRPr="006D4E30" w:rsidRDefault="007C6D29" w:rsidP="00E839C7">
      <w:pPr>
        <w:pStyle w:val="a0"/>
        <w:spacing w:beforeLines="50" w:before="156" w:after="156" w:line="360" w:lineRule="auto"/>
        <w:ind w:firstLineChars="196" w:firstLine="451"/>
        <w:jc w:val="both"/>
        <w:rPr>
          <w:rFonts w:ascii="Songti SC" w:eastAsia="Songti SC" w:hAnsi="Songti SC"/>
          <w:b/>
          <w:sz w:val="23"/>
          <w:szCs w:val="23"/>
        </w:rPr>
      </w:pPr>
      <w:r w:rsidRPr="006D4E30">
        <w:rPr>
          <w:rFonts w:ascii="Songti SC" w:eastAsia="Songti SC" w:hAnsi="Songti SC"/>
          <w:b/>
          <w:sz w:val="23"/>
          <w:szCs w:val="23"/>
        </w:rPr>
        <w:lastRenderedPageBreak/>
        <w:t>鉴于</w:t>
      </w:r>
    </w:p>
    <w:p w14:paraId="4C39AEC7" w14:textId="49452ED1" w:rsidR="00CF7D0F" w:rsidRPr="006D4E30" w:rsidRDefault="007C6D29" w:rsidP="00E839C7">
      <w:pPr>
        <w:pStyle w:val="a0"/>
        <w:spacing w:beforeLines="50" w:before="156" w:after="156" w:line="360" w:lineRule="auto"/>
        <w:ind w:firstLineChars="196" w:firstLine="451"/>
        <w:jc w:val="both"/>
        <w:rPr>
          <w:rFonts w:ascii="Songti SC" w:eastAsia="Songti SC" w:hAnsi="Songti SC"/>
          <w:color w:val="000000" w:themeColor="text1"/>
          <w:sz w:val="23"/>
          <w:szCs w:val="23"/>
        </w:rPr>
      </w:pPr>
      <w:r w:rsidRPr="006D4E30">
        <w:rPr>
          <w:rFonts w:ascii="Songti SC" w:eastAsia="Songti SC" w:hAnsi="Songti SC"/>
          <w:color w:val="000000" w:themeColor="text1"/>
          <w:sz w:val="23"/>
          <w:szCs w:val="23"/>
        </w:rPr>
        <w:t>为</w:t>
      </w:r>
      <w:r w:rsidRPr="006D4E30">
        <w:rPr>
          <w:rFonts w:ascii="Songti SC" w:eastAsia="Songti SC" w:hAnsi="Songti SC" w:hint="eastAsia"/>
          <w:color w:val="000000" w:themeColor="text1"/>
          <w:sz w:val="23"/>
          <w:szCs w:val="23"/>
        </w:rPr>
        <w:t>保障</w:t>
      </w:r>
      <w:r w:rsidR="00C175FF">
        <w:rPr>
          <w:rFonts w:ascii="Songti SC" w:eastAsia="Songti SC" w:hAnsi="Songti SC" w:hint="eastAsia"/>
          <w:color w:val="000000" w:themeColor="text1"/>
          <w:sz w:val="23"/>
          <w:szCs w:val="23"/>
        </w:rPr>
        <w:t>双方</w:t>
      </w:r>
      <w:r w:rsidRPr="006D4E30">
        <w:rPr>
          <w:rFonts w:ascii="Songti SC" w:eastAsia="Songti SC" w:hAnsi="Songti SC"/>
          <w:color w:val="000000" w:themeColor="text1"/>
          <w:sz w:val="23"/>
          <w:szCs w:val="23"/>
        </w:rPr>
        <w:t>关于</w:t>
      </w:r>
      <w:r w:rsidR="002E4114" w:rsidRPr="006D4E30">
        <w:rPr>
          <w:rFonts w:ascii="Songti SC" w:eastAsia="Songti SC" w:hAnsi="Songti SC" w:hint="eastAsia"/>
          <w:color w:val="000000" w:themeColor="text1"/>
          <w:sz w:val="23"/>
          <w:szCs w:val="23"/>
        </w:rPr>
        <w:t>甲方</w:t>
      </w:r>
      <w:r w:rsidR="002E4114" w:rsidRPr="006D4E30">
        <w:rPr>
          <w:rFonts w:ascii="Songti SC" w:eastAsia="Songti SC" w:hAnsi="Songti SC"/>
          <w:color w:val="000000" w:themeColor="text1"/>
          <w:sz w:val="23"/>
          <w:szCs w:val="23"/>
        </w:rPr>
        <w:t>位于</w:t>
      </w:r>
      <w:r w:rsidR="00EE1C08" w:rsidRPr="006D4E30">
        <w:rPr>
          <w:rFonts w:ascii="Songti SC" w:eastAsia="Songti SC" w:hAnsi="Songti SC" w:hint="eastAsia"/>
          <w:color w:val="000000" w:themeColor="text1"/>
          <w:sz w:val="23"/>
          <w:szCs w:val="23"/>
          <w:u w:val="single"/>
        </w:rPr>
        <w:t>北京市</w:t>
      </w:r>
      <w:proofErr w:type="gramStart"/>
      <w:r w:rsidR="00EE1C08" w:rsidRPr="006D4E30">
        <w:rPr>
          <w:rFonts w:ascii="Songti SC" w:eastAsia="Songti SC" w:hAnsi="Songti SC" w:hint="eastAsia"/>
          <w:color w:val="000000" w:themeColor="text1"/>
          <w:sz w:val="23"/>
          <w:szCs w:val="23"/>
          <w:u w:val="single"/>
        </w:rPr>
        <w:t>昌平区</w:t>
      </w:r>
      <w:proofErr w:type="gramEnd"/>
      <w:r w:rsidR="002E4114" w:rsidRPr="006D4E30">
        <w:rPr>
          <w:rFonts w:ascii="Songti SC" w:eastAsia="Songti SC" w:hAnsi="Songti SC" w:hint="eastAsia"/>
          <w:color w:val="000000" w:themeColor="text1"/>
          <w:sz w:val="23"/>
          <w:szCs w:val="23"/>
        </w:rPr>
        <w:t>开发建设的</w:t>
      </w:r>
      <w:r w:rsidR="00EE1C08" w:rsidRPr="006D4E30">
        <w:rPr>
          <w:rFonts w:ascii="Songti SC" w:eastAsia="Songti SC" w:hAnsi="Songti SC" w:hint="eastAsia"/>
          <w:color w:val="000000" w:themeColor="text1"/>
          <w:sz w:val="23"/>
          <w:szCs w:val="23"/>
          <w:u w:val="single"/>
        </w:rPr>
        <w:t>九华山庄</w:t>
      </w:r>
      <w:r w:rsidRPr="006D4E30">
        <w:rPr>
          <w:rFonts w:ascii="Songti SC" w:eastAsia="Songti SC" w:hAnsi="Songti SC" w:hint="eastAsia"/>
          <w:color w:val="000000" w:themeColor="text1"/>
          <w:sz w:val="23"/>
          <w:szCs w:val="23"/>
        </w:rPr>
        <w:t>项目</w:t>
      </w:r>
      <w:r w:rsidRPr="006D4E30">
        <w:rPr>
          <w:rFonts w:ascii="Songti SC" w:eastAsia="Songti SC" w:hAnsi="Songti SC"/>
          <w:color w:val="000000" w:themeColor="text1"/>
          <w:sz w:val="23"/>
          <w:szCs w:val="23"/>
        </w:rPr>
        <w:t>（以下简称</w:t>
      </w:r>
      <w:r w:rsidRPr="006D4E30">
        <w:rPr>
          <w:rFonts w:ascii="Songti SC" w:eastAsia="Songti SC" w:hAnsi="Songti SC"/>
          <w:b/>
          <w:color w:val="000000" w:themeColor="text1"/>
          <w:sz w:val="23"/>
          <w:szCs w:val="23"/>
        </w:rPr>
        <w:t>“</w:t>
      </w:r>
      <w:r w:rsidR="00EE1C08" w:rsidRPr="006D4E30">
        <w:rPr>
          <w:rFonts w:ascii="Songti SC" w:eastAsia="Songti SC" w:hAnsi="Songti SC" w:hint="eastAsia"/>
          <w:b/>
          <w:color w:val="000000" w:themeColor="text1"/>
          <w:sz w:val="23"/>
          <w:szCs w:val="23"/>
        </w:rPr>
        <w:t>九华山庄</w:t>
      </w:r>
      <w:r w:rsidRPr="006D4E30">
        <w:rPr>
          <w:rFonts w:ascii="Songti SC" w:eastAsia="Songti SC" w:hAnsi="Songti SC"/>
          <w:b/>
          <w:color w:val="000000" w:themeColor="text1"/>
          <w:sz w:val="23"/>
          <w:szCs w:val="23"/>
        </w:rPr>
        <w:t>项目”</w:t>
      </w:r>
      <w:r w:rsidRPr="006D4E30">
        <w:rPr>
          <w:rFonts w:ascii="Songti SC" w:eastAsia="Songti SC" w:hAnsi="Songti SC"/>
          <w:color w:val="000000" w:themeColor="text1"/>
          <w:sz w:val="23"/>
          <w:szCs w:val="23"/>
        </w:rPr>
        <w:t>）</w:t>
      </w:r>
      <w:r w:rsidRPr="006D4E30">
        <w:rPr>
          <w:rFonts w:ascii="Songti SC" w:eastAsia="Songti SC" w:hAnsi="Songti SC" w:hint="eastAsia"/>
          <w:color w:val="000000" w:themeColor="text1"/>
          <w:sz w:val="23"/>
          <w:szCs w:val="23"/>
        </w:rPr>
        <w:t>所进行的</w:t>
      </w:r>
      <w:r w:rsidR="00B564B7">
        <w:rPr>
          <w:rFonts w:ascii="Songti SC" w:eastAsia="Songti SC" w:hAnsi="Songti SC" w:hint="eastAsia"/>
          <w:color w:val="000000" w:themeColor="text1"/>
          <w:sz w:val="23"/>
          <w:szCs w:val="23"/>
        </w:rPr>
        <w:t>融资</w:t>
      </w:r>
      <w:r w:rsidR="00EF6987">
        <w:rPr>
          <w:rFonts w:ascii="Songti SC" w:eastAsia="Songti SC" w:hAnsi="Songti SC" w:hint="eastAsia"/>
          <w:color w:val="000000" w:themeColor="text1"/>
          <w:sz w:val="23"/>
          <w:szCs w:val="23"/>
        </w:rPr>
        <w:t>方案</w:t>
      </w:r>
      <w:r w:rsidR="00BE132E">
        <w:rPr>
          <w:rFonts w:ascii="Songti SC" w:eastAsia="Songti SC" w:hAnsi="Songti SC" w:hint="eastAsia"/>
          <w:color w:val="000000" w:themeColor="text1"/>
          <w:sz w:val="23"/>
          <w:szCs w:val="23"/>
        </w:rPr>
        <w:t>资产评估工作</w:t>
      </w:r>
      <w:r w:rsidRPr="006D4E30">
        <w:rPr>
          <w:rFonts w:ascii="Songti SC" w:eastAsia="Songti SC" w:hAnsi="Songti SC"/>
          <w:color w:val="000000" w:themeColor="text1"/>
          <w:sz w:val="23"/>
          <w:szCs w:val="23"/>
        </w:rPr>
        <w:t>顺利开展，</w:t>
      </w:r>
      <w:r w:rsidRPr="006D4E30">
        <w:rPr>
          <w:rFonts w:ascii="Songti SC" w:eastAsia="Songti SC" w:hAnsi="Songti SC" w:hint="eastAsia"/>
          <w:color w:val="000000" w:themeColor="text1"/>
          <w:sz w:val="23"/>
          <w:szCs w:val="23"/>
        </w:rPr>
        <w:t>合同一方当事人或其代表、关联方可能向对方当事人或其代表、关联方披露某些有价值的保密和专有的文件及信息。为保证</w:t>
      </w:r>
      <w:r w:rsidR="00C175FF">
        <w:rPr>
          <w:rFonts w:ascii="Songti SC" w:eastAsia="Songti SC" w:hAnsi="Songti SC" w:hint="eastAsia"/>
          <w:color w:val="000000" w:themeColor="text1"/>
          <w:sz w:val="23"/>
          <w:szCs w:val="23"/>
        </w:rPr>
        <w:t>双方</w:t>
      </w:r>
      <w:r w:rsidRPr="006D4E30">
        <w:rPr>
          <w:rFonts w:ascii="Songti SC" w:eastAsia="Songti SC" w:hAnsi="Songti SC" w:hint="eastAsia"/>
          <w:color w:val="000000" w:themeColor="text1"/>
          <w:sz w:val="23"/>
          <w:szCs w:val="23"/>
        </w:rPr>
        <w:t>合作的顺利开展，经</w:t>
      </w:r>
      <w:r w:rsidR="00C175FF">
        <w:rPr>
          <w:rFonts w:ascii="Songti SC" w:eastAsia="Songti SC" w:hAnsi="Songti SC" w:hint="eastAsia"/>
          <w:color w:val="000000" w:themeColor="text1"/>
          <w:sz w:val="23"/>
          <w:szCs w:val="23"/>
        </w:rPr>
        <w:t>双方</w:t>
      </w:r>
      <w:r w:rsidRPr="006D4E30">
        <w:rPr>
          <w:rFonts w:ascii="Songti SC" w:eastAsia="Songti SC" w:hAnsi="Songti SC" w:hint="eastAsia"/>
          <w:color w:val="000000" w:themeColor="text1"/>
          <w:sz w:val="23"/>
          <w:szCs w:val="23"/>
        </w:rPr>
        <w:t>协商一致，达成如下保密条款，以供</w:t>
      </w:r>
      <w:r w:rsidR="00C175FF">
        <w:rPr>
          <w:rFonts w:ascii="Songti SC" w:eastAsia="Songti SC" w:hAnsi="Songti SC" w:hint="eastAsia"/>
          <w:color w:val="000000" w:themeColor="text1"/>
          <w:sz w:val="23"/>
          <w:szCs w:val="23"/>
        </w:rPr>
        <w:t>双方</w:t>
      </w:r>
      <w:r w:rsidRPr="006D4E30">
        <w:rPr>
          <w:rFonts w:ascii="Songti SC" w:eastAsia="Songti SC" w:hAnsi="Songti SC" w:hint="eastAsia"/>
          <w:color w:val="000000" w:themeColor="text1"/>
          <w:sz w:val="23"/>
          <w:szCs w:val="23"/>
        </w:rPr>
        <w:t>信守</w:t>
      </w:r>
      <w:r w:rsidR="009C53D6" w:rsidRPr="006D4E30">
        <w:rPr>
          <w:rFonts w:ascii="Songti SC" w:eastAsia="Songti SC" w:hAnsi="Songti SC" w:hint="eastAsia"/>
          <w:color w:val="000000" w:themeColor="text1"/>
          <w:sz w:val="23"/>
          <w:szCs w:val="23"/>
        </w:rPr>
        <w:t>：</w:t>
      </w:r>
    </w:p>
    <w:p w14:paraId="5BF2EEDE" w14:textId="6F2226A5" w:rsidR="00CF7D0F" w:rsidRPr="006D4E30" w:rsidRDefault="007A3204" w:rsidP="00E839C7">
      <w:pPr>
        <w:pStyle w:val="1"/>
        <w:numPr>
          <w:ilvl w:val="0"/>
          <w:numId w:val="0"/>
        </w:numPr>
        <w:spacing w:beforeLines="50" w:before="156" w:line="360" w:lineRule="auto"/>
        <w:ind w:leftChars="1" w:left="2" w:firstLineChars="250" w:firstLine="575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/>
          <w:b/>
          <w:sz w:val="23"/>
          <w:szCs w:val="23"/>
        </w:rPr>
        <w:t>1、</w:t>
      </w:r>
      <w:r w:rsidR="008329BF" w:rsidRPr="006D4E30">
        <w:rPr>
          <w:rFonts w:ascii="Songti SC" w:eastAsia="Songti SC" w:hAnsi="Songti SC" w:hint="eastAsia"/>
          <w:sz w:val="23"/>
          <w:szCs w:val="23"/>
        </w:rPr>
        <w:t>披露方是指在本项目项下向对方当事人披露保密信息的</w:t>
      </w:r>
      <w:r w:rsidR="009C0EC8" w:rsidRPr="006D4E30">
        <w:rPr>
          <w:rFonts w:ascii="Songti SC" w:eastAsia="Songti SC" w:hAnsi="Songti SC" w:hint="eastAsia"/>
          <w:sz w:val="23"/>
          <w:szCs w:val="23"/>
        </w:rPr>
        <w:t>相关</w:t>
      </w:r>
      <w:r w:rsidR="00B564B7">
        <w:rPr>
          <w:rFonts w:ascii="Songti SC" w:eastAsia="Songti SC" w:hAnsi="Songti SC" w:hint="eastAsia"/>
          <w:sz w:val="23"/>
          <w:szCs w:val="23"/>
        </w:rPr>
        <w:t>当事人，并不特指甲方或特指乙</w:t>
      </w:r>
      <w:r w:rsidR="00EE1C08" w:rsidRPr="006D4E30">
        <w:rPr>
          <w:rFonts w:ascii="Songti SC" w:eastAsia="Songti SC" w:hAnsi="Songti SC" w:hint="eastAsia"/>
          <w:sz w:val="23"/>
          <w:szCs w:val="23"/>
        </w:rPr>
        <w:t>方</w:t>
      </w:r>
      <w:r w:rsidR="008329BF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11C2AE0B" w14:textId="0C31727E" w:rsidR="00CF7D0F" w:rsidRPr="006D4E30" w:rsidRDefault="007A3204" w:rsidP="00E839C7">
      <w:pPr>
        <w:pStyle w:val="1"/>
        <w:numPr>
          <w:ilvl w:val="0"/>
          <w:numId w:val="0"/>
        </w:numPr>
        <w:spacing w:beforeLines="50" w:before="156" w:line="360" w:lineRule="auto"/>
        <w:ind w:firstLineChars="230" w:firstLine="529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/>
          <w:b/>
          <w:sz w:val="23"/>
          <w:szCs w:val="23"/>
        </w:rPr>
        <w:t>2、</w:t>
      </w:r>
      <w:r w:rsidR="008329BF" w:rsidRPr="006D4E30">
        <w:rPr>
          <w:rFonts w:ascii="Songti SC" w:eastAsia="Songti SC" w:hAnsi="Songti SC" w:hint="eastAsia"/>
          <w:sz w:val="23"/>
          <w:szCs w:val="23"/>
        </w:rPr>
        <w:t>接收方是指在本项目项下接收披露方保密信息的</w:t>
      </w:r>
      <w:r w:rsidR="009C0EC8" w:rsidRPr="006D4E30">
        <w:rPr>
          <w:rFonts w:ascii="Songti SC" w:eastAsia="Songti SC" w:hAnsi="Songti SC" w:hint="eastAsia"/>
          <w:sz w:val="23"/>
          <w:szCs w:val="23"/>
        </w:rPr>
        <w:t>相关</w:t>
      </w:r>
      <w:r w:rsidR="00C96B26" w:rsidRPr="006D4E30">
        <w:rPr>
          <w:rFonts w:ascii="Songti SC" w:eastAsia="Songti SC" w:hAnsi="Songti SC" w:hint="eastAsia"/>
          <w:sz w:val="23"/>
          <w:szCs w:val="23"/>
        </w:rPr>
        <w:t>当事人，并不特指甲方或特指乙方。</w:t>
      </w:r>
    </w:p>
    <w:p w14:paraId="749B84FB" w14:textId="77777777" w:rsidR="00CF7D0F" w:rsidRPr="006D4E30" w:rsidRDefault="007A3204" w:rsidP="00E839C7">
      <w:pPr>
        <w:pStyle w:val="1"/>
        <w:numPr>
          <w:ilvl w:val="0"/>
          <w:numId w:val="0"/>
        </w:numPr>
        <w:spacing w:beforeLines="50" w:before="156" w:line="360" w:lineRule="auto"/>
        <w:ind w:leftChars="201" w:left="422" w:firstLineChars="98" w:firstLine="225"/>
        <w:jc w:val="both"/>
        <w:rPr>
          <w:rFonts w:ascii="Songti SC" w:eastAsia="Songti SC" w:hAnsi="Songti SC"/>
          <w:b/>
          <w:sz w:val="23"/>
          <w:szCs w:val="23"/>
        </w:rPr>
      </w:pPr>
      <w:r w:rsidRPr="006D4E30">
        <w:rPr>
          <w:rFonts w:ascii="Songti SC" w:eastAsia="Songti SC" w:hAnsi="Songti SC"/>
          <w:b/>
          <w:sz w:val="23"/>
          <w:szCs w:val="23"/>
        </w:rPr>
        <w:t>3、</w:t>
      </w:r>
      <w:r w:rsidRPr="006D4E30">
        <w:rPr>
          <w:rFonts w:ascii="Songti SC" w:eastAsia="Songti SC" w:hAnsi="Songti SC" w:hint="eastAsia"/>
          <w:b/>
          <w:sz w:val="23"/>
          <w:szCs w:val="23"/>
        </w:rPr>
        <w:t>保密信息</w:t>
      </w:r>
    </w:p>
    <w:p w14:paraId="0D4978BD" w14:textId="77777777" w:rsidR="00CF7D0F" w:rsidRPr="006D4E30" w:rsidRDefault="001D7F86" w:rsidP="00E839C7">
      <w:pPr>
        <w:pStyle w:val="2"/>
        <w:numPr>
          <w:ilvl w:val="0"/>
          <w:numId w:val="0"/>
        </w:numPr>
        <w:spacing w:beforeLines="50" w:before="156" w:line="360" w:lineRule="auto"/>
        <w:ind w:firstLineChars="250" w:firstLine="575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3.1</w:t>
      </w:r>
      <w:r w:rsidR="00442017" w:rsidRPr="006D4E30">
        <w:rPr>
          <w:rFonts w:ascii="Songti SC" w:eastAsia="Songti SC" w:hAnsi="Songti SC" w:hint="eastAsia"/>
          <w:sz w:val="23"/>
          <w:szCs w:val="23"/>
        </w:rPr>
        <w:t>保密信息指</w:t>
      </w:r>
      <w:r w:rsidR="00E82597" w:rsidRPr="006D4E30">
        <w:rPr>
          <w:rFonts w:ascii="Songti SC" w:eastAsia="Songti SC" w:hAnsi="Songti SC" w:hint="eastAsia"/>
          <w:sz w:val="23"/>
          <w:szCs w:val="23"/>
        </w:rPr>
        <w:t>信息</w:t>
      </w:r>
      <w:r w:rsidR="00442017" w:rsidRPr="006D4E30">
        <w:rPr>
          <w:rFonts w:ascii="Songti SC" w:eastAsia="Songti SC" w:hAnsi="Songti SC" w:hint="eastAsia"/>
          <w:sz w:val="23"/>
          <w:szCs w:val="23"/>
        </w:rPr>
        <w:t>披露方</w:t>
      </w:r>
      <w:r w:rsidR="00747471" w:rsidRPr="006D4E30">
        <w:rPr>
          <w:rFonts w:ascii="Songti SC" w:eastAsia="Songti SC" w:hAnsi="Songti SC" w:hint="eastAsia"/>
          <w:sz w:val="23"/>
          <w:szCs w:val="23"/>
        </w:rPr>
        <w:t>所专有的、</w:t>
      </w:r>
      <w:r w:rsidR="00E82597" w:rsidRPr="006D4E30">
        <w:rPr>
          <w:rFonts w:ascii="Songti SC" w:eastAsia="Songti SC" w:hAnsi="Songti SC" w:hint="eastAsia"/>
          <w:sz w:val="23"/>
          <w:szCs w:val="23"/>
        </w:rPr>
        <w:t>他方</w:t>
      </w:r>
      <w:r w:rsidR="00747471" w:rsidRPr="006D4E30">
        <w:rPr>
          <w:rFonts w:ascii="Songti SC" w:eastAsia="Songti SC" w:hAnsi="Songti SC" w:hint="eastAsia"/>
          <w:sz w:val="23"/>
          <w:szCs w:val="23"/>
        </w:rPr>
        <w:t>非经合法披露</w:t>
      </w:r>
      <w:r w:rsidR="00132C3C" w:rsidRPr="006D4E30">
        <w:rPr>
          <w:rFonts w:ascii="Songti SC" w:eastAsia="Songti SC" w:hAnsi="Songti SC" w:hint="eastAsia"/>
          <w:sz w:val="23"/>
          <w:szCs w:val="23"/>
        </w:rPr>
        <w:t>不能</w:t>
      </w:r>
      <w:r w:rsidR="00747471" w:rsidRPr="006D4E30">
        <w:rPr>
          <w:rFonts w:ascii="Songti SC" w:eastAsia="Songti SC" w:hAnsi="Songti SC" w:hint="eastAsia"/>
          <w:sz w:val="23"/>
          <w:szCs w:val="23"/>
        </w:rPr>
        <w:t>准确</w:t>
      </w:r>
      <w:r w:rsidR="00132C3C" w:rsidRPr="006D4E30">
        <w:rPr>
          <w:rFonts w:ascii="Songti SC" w:eastAsia="Songti SC" w:hAnsi="Songti SC" w:hint="eastAsia"/>
          <w:sz w:val="23"/>
          <w:szCs w:val="23"/>
        </w:rPr>
        <w:t>获取的</w:t>
      </w:r>
      <w:r w:rsidR="00442017" w:rsidRPr="006D4E30">
        <w:rPr>
          <w:rFonts w:ascii="Songti SC" w:eastAsia="Songti SC" w:hAnsi="Songti SC" w:hint="eastAsia"/>
          <w:sz w:val="23"/>
          <w:szCs w:val="23"/>
        </w:rPr>
        <w:t>全部文件、数据、软件文档、商业记录、项目记录、商业手册、政策和执行程序、商业信息、技术信息、法律信息、客户信息、财务信息以及与工序、流程、技术、产品有关的信息</w:t>
      </w:r>
      <w:r w:rsidR="00132C3C" w:rsidRPr="006D4E30">
        <w:rPr>
          <w:rFonts w:ascii="Songti SC" w:eastAsia="Songti SC" w:hAnsi="Songti SC" w:hint="eastAsia"/>
          <w:sz w:val="23"/>
          <w:szCs w:val="23"/>
        </w:rPr>
        <w:t>，以及任何源自任何上述信息的、或含有上述信息的、或反映上述信息的报告、设计、程序、技术、策略、分析、预测、解释、研究、笔记、备忘录、汇编或其他文件或记录，以及上述信息的所有副本和复制件（不论是书面文件还是电子文档）。不论该等信息是以口头、书面、</w:t>
      </w:r>
      <w:r w:rsidR="00BD2E68" w:rsidRPr="006D4E30">
        <w:rPr>
          <w:rFonts w:ascii="Songti SC" w:eastAsia="Songti SC" w:hAnsi="Songti SC" w:hint="eastAsia"/>
          <w:sz w:val="23"/>
          <w:szCs w:val="23"/>
        </w:rPr>
        <w:t>图像</w:t>
      </w:r>
      <w:r w:rsidR="00132C3C" w:rsidRPr="006D4E30">
        <w:rPr>
          <w:rFonts w:ascii="Songti SC" w:eastAsia="Songti SC" w:hAnsi="Songti SC" w:hint="eastAsia"/>
          <w:sz w:val="23"/>
          <w:szCs w:val="23"/>
        </w:rPr>
        <w:t>、机器可读或电子数据形式或以其他方式提供，也不论该等资料是否被注明为专有和保密</w:t>
      </w:r>
      <w:r w:rsidR="00BD2E68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56A99F55" w14:textId="77777777" w:rsidR="00CF7D0F" w:rsidRPr="006D4E30" w:rsidRDefault="0061767A" w:rsidP="00E839C7">
      <w:pPr>
        <w:pStyle w:val="2"/>
        <w:numPr>
          <w:ilvl w:val="0"/>
          <w:numId w:val="0"/>
        </w:numPr>
        <w:spacing w:beforeLines="50" w:before="156" w:line="360" w:lineRule="auto"/>
        <w:ind w:firstLineChars="200" w:firstLine="460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3.2</w:t>
      </w:r>
      <w:r w:rsidR="00162391" w:rsidRPr="006D4E30">
        <w:rPr>
          <w:rFonts w:ascii="Songti SC" w:eastAsia="Songti SC" w:hAnsi="Songti SC" w:hint="eastAsia"/>
          <w:sz w:val="23"/>
          <w:szCs w:val="23"/>
        </w:rPr>
        <w:t>与项目相关的全部信息（包含项目本身的信息）亦作为保密信息，并接受本协议的保护。</w:t>
      </w:r>
    </w:p>
    <w:p w14:paraId="44527451" w14:textId="77777777" w:rsidR="00CF7D0F" w:rsidRPr="006D4E30" w:rsidRDefault="0061767A" w:rsidP="009C53D6">
      <w:pPr>
        <w:pStyle w:val="1"/>
        <w:numPr>
          <w:ilvl w:val="0"/>
          <w:numId w:val="0"/>
        </w:numPr>
        <w:spacing w:beforeLines="50" w:before="156" w:line="360" w:lineRule="auto"/>
        <w:ind w:leftChars="200" w:left="420" w:firstLineChars="98" w:firstLine="225"/>
        <w:jc w:val="both"/>
        <w:rPr>
          <w:rFonts w:ascii="Songti SC" w:eastAsia="Songti SC" w:hAnsi="Songti SC"/>
          <w:b/>
          <w:sz w:val="23"/>
          <w:szCs w:val="23"/>
        </w:rPr>
      </w:pPr>
      <w:r w:rsidRPr="006D4E30">
        <w:rPr>
          <w:rFonts w:ascii="Songti SC" w:eastAsia="Songti SC" w:hAnsi="Songti SC" w:hint="eastAsia"/>
          <w:b/>
          <w:sz w:val="23"/>
          <w:szCs w:val="23"/>
        </w:rPr>
        <w:lastRenderedPageBreak/>
        <w:t>4、</w:t>
      </w:r>
      <w:r w:rsidR="007A3204" w:rsidRPr="006D4E30">
        <w:rPr>
          <w:rFonts w:ascii="Songti SC" w:eastAsia="Songti SC" w:hAnsi="Songti SC" w:hint="eastAsia"/>
          <w:b/>
          <w:sz w:val="23"/>
          <w:szCs w:val="23"/>
        </w:rPr>
        <w:t>保密信息的例外</w:t>
      </w:r>
    </w:p>
    <w:p w14:paraId="2A452B9B" w14:textId="77777777" w:rsidR="00CF7D0F" w:rsidRPr="006D4E30" w:rsidRDefault="0061767A" w:rsidP="00AF6E08">
      <w:pPr>
        <w:pStyle w:val="2"/>
        <w:numPr>
          <w:ilvl w:val="0"/>
          <w:numId w:val="0"/>
        </w:numPr>
        <w:spacing w:beforeLines="50" w:before="156" w:line="360" w:lineRule="auto"/>
        <w:ind w:leftChars="215" w:left="1018" w:hanging="567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4.1</w:t>
      </w:r>
      <w:r w:rsidR="00442017" w:rsidRPr="006D4E30">
        <w:rPr>
          <w:rFonts w:ascii="Songti SC" w:eastAsia="Songti SC" w:hAnsi="Songti SC" w:hint="eastAsia"/>
          <w:sz w:val="23"/>
          <w:szCs w:val="23"/>
        </w:rPr>
        <w:t>由接收方通过</w:t>
      </w:r>
      <w:r w:rsidR="00132C3C" w:rsidRPr="006D4E30">
        <w:rPr>
          <w:rFonts w:ascii="Songti SC" w:eastAsia="Songti SC" w:hAnsi="Songti SC" w:hint="eastAsia"/>
          <w:sz w:val="23"/>
          <w:szCs w:val="23"/>
        </w:rPr>
        <w:t>公开、</w:t>
      </w:r>
      <w:r w:rsidR="00442017" w:rsidRPr="006D4E30">
        <w:rPr>
          <w:rFonts w:ascii="Songti SC" w:eastAsia="Songti SC" w:hAnsi="Songti SC" w:hint="eastAsia"/>
          <w:sz w:val="23"/>
          <w:szCs w:val="23"/>
        </w:rPr>
        <w:t>合法途径获得的信息资料</w:t>
      </w:r>
      <w:r w:rsidR="00D65BB9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3AA6AD87" w14:textId="77777777" w:rsidR="00CF7D0F" w:rsidRPr="006D4E30" w:rsidRDefault="0061767A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200" w:firstLine="460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4.2</w:t>
      </w:r>
      <w:r w:rsidR="00442017" w:rsidRPr="006D4E30">
        <w:rPr>
          <w:rFonts w:ascii="Songti SC" w:eastAsia="Songti SC" w:hAnsi="Songti SC" w:hint="eastAsia"/>
          <w:sz w:val="23"/>
          <w:szCs w:val="23"/>
        </w:rPr>
        <w:t>接收方从第三方获得的信息，</w:t>
      </w:r>
      <w:r w:rsidR="00132C3C" w:rsidRPr="006D4E30">
        <w:rPr>
          <w:rFonts w:ascii="Songti SC" w:eastAsia="Songti SC" w:hAnsi="Songti SC" w:hint="eastAsia"/>
          <w:sz w:val="23"/>
          <w:szCs w:val="23"/>
        </w:rPr>
        <w:t>且该第三方对披露方</w:t>
      </w:r>
      <w:r w:rsidR="00162391" w:rsidRPr="006D4E30">
        <w:rPr>
          <w:rFonts w:ascii="Songti SC" w:eastAsia="Songti SC" w:hAnsi="Songti SC" w:hint="eastAsia"/>
          <w:sz w:val="23"/>
          <w:szCs w:val="23"/>
        </w:rPr>
        <w:t>无须承担任何保密义务</w:t>
      </w:r>
      <w:r w:rsidR="00D65BB9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275BF42E" w14:textId="77777777" w:rsidR="00CF7D0F" w:rsidRPr="006D4E30" w:rsidRDefault="0061767A" w:rsidP="00AF6E08">
      <w:pPr>
        <w:pStyle w:val="2"/>
        <w:numPr>
          <w:ilvl w:val="0"/>
          <w:numId w:val="0"/>
        </w:numPr>
        <w:spacing w:beforeLines="50" w:before="156" w:line="360" w:lineRule="auto"/>
        <w:ind w:leftChars="1" w:left="2" w:firstLineChars="200" w:firstLine="460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4.3</w:t>
      </w:r>
      <w:r w:rsidR="00442017" w:rsidRPr="006D4E30">
        <w:rPr>
          <w:rFonts w:ascii="Songti SC" w:eastAsia="Songti SC" w:hAnsi="Songti SC" w:hint="eastAsia"/>
          <w:sz w:val="23"/>
          <w:szCs w:val="23"/>
        </w:rPr>
        <w:t>非直接或间接利用保密信息而由接收方独立开发的信息</w:t>
      </w:r>
      <w:r w:rsidR="00D65BB9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0DB33DEA" w14:textId="77777777" w:rsidR="00CF7D0F" w:rsidRPr="006D4E30" w:rsidRDefault="0061767A" w:rsidP="00AF6E08">
      <w:pPr>
        <w:pStyle w:val="2"/>
        <w:numPr>
          <w:ilvl w:val="0"/>
          <w:numId w:val="0"/>
        </w:numPr>
        <w:spacing w:beforeLines="50" w:before="156" w:line="360" w:lineRule="auto"/>
        <w:ind w:leftChars="226" w:left="1042" w:hanging="567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4.4</w:t>
      </w:r>
      <w:r w:rsidR="00442017" w:rsidRPr="006D4E30">
        <w:rPr>
          <w:rFonts w:ascii="Songti SC" w:eastAsia="Songti SC" w:hAnsi="Songti SC" w:hint="eastAsia"/>
          <w:sz w:val="23"/>
          <w:szCs w:val="23"/>
        </w:rPr>
        <w:t>披露方同意</w:t>
      </w:r>
      <w:r w:rsidR="00C96B26" w:rsidRPr="006D4E30">
        <w:rPr>
          <w:rFonts w:ascii="Songti SC" w:eastAsia="Songti SC" w:hAnsi="Songti SC" w:hint="eastAsia"/>
          <w:sz w:val="23"/>
          <w:szCs w:val="23"/>
        </w:rPr>
        <w:t>公开</w:t>
      </w:r>
      <w:r w:rsidR="00442017" w:rsidRPr="006D4E30">
        <w:rPr>
          <w:rFonts w:ascii="Songti SC" w:eastAsia="Songti SC" w:hAnsi="Songti SC" w:hint="eastAsia"/>
          <w:sz w:val="23"/>
          <w:szCs w:val="23"/>
        </w:rPr>
        <w:t>披露的信息资料</w:t>
      </w:r>
      <w:r w:rsidR="00D65BB9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305AEC23" w14:textId="77777777" w:rsidR="00CF7D0F" w:rsidRPr="006D4E30" w:rsidRDefault="0061767A" w:rsidP="00AF6E08">
      <w:pPr>
        <w:pStyle w:val="2"/>
        <w:numPr>
          <w:ilvl w:val="0"/>
          <w:numId w:val="0"/>
        </w:numPr>
        <w:spacing w:beforeLines="50" w:before="156" w:line="360" w:lineRule="auto"/>
        <w:ind w:leftChars="216" w:left="997" w:hangingChars="236" w:hanging="543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4.5</w:t>
      </w:r>
      <w:r w:rsidR="00F24687" w:rsidRPr="006D4E30">
        <w:rPr>
          <w:rFonts w:ascii="Songti SC" w:eastAsia="Songti SC" w:hAnsi="Songti SC" w:hint="eastAsia"/>
          <w:sz w:val="23"/>
          <w:szCs w:val="23"/>
        </w:rPr>
        <w:t>在披露方披露前，接收方已经获取的信息</w:t>
      </w:r>
      <w:r w:rsidR="002129E0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2B21C20C" w14:textId="60020AA3" w:rsidR="00CF7D0F" w:rsidRPr="006D4E30" w:rsidRDefault="0061767A" w:rsidP="00AF6E08">
      <w:pPr>
        <w:pStyle w:val="2"/>
        <w:numPr>
          <w:ilvl w:val="0"/>
          <w:numId w:val="0"/>
        </w:numPr>
        <w:spacing w:beforeLines="50" w:before="156" w:line="360" w:lineRule="auto"/>
        <w:ind w:left="1" w:firstLineChars="183" w:firstLine="421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4.6</w:t>
      </w:r>
      <w:r w:rsidR="00CD6F7F" w:rsidRPr="006D4E30">
        <w:rPr>
          <w:rFonts w:ascii="Songti SC" w:eastAsia="Songti SC" w:hAnsi="Songti SC" w:hint="eastAsia"/>
          <w:sz w:val="23"/>
          <w:szCs w:val="23"/>
        </w:rPr>
        <w:t>乙方将拟合作项目提交其母公司或上级集团公司决策审批时，可使用相关保密信息及资料。</w:t>
      </w:r>
    </w:p>
    <w:p w14:paraId="491E1D33" w14:textId="77777777" w:rsidR="00CF7D0F" w:rsidRPr="006D4E30" w:rsidRDefault="007A3204" w:rsidP="009C53D6">
      <w:pPr>
        <w:pStyle w:val="1"/>
        <w:numPr>
          <w:ilvl w:val="0"/>
          <w:numId w:val="0"/>
        </w:numPr>
        <w:spacing w:beforeLines="50" w:before="156" w:line="360" w:lineRule="auto"/>
        <w:ind w:leftChars="278" w:left="773" w:hangingChars="82" w:hanging="189"/>
        <w:jc w:val="both"/>
        <w:rPr>
          <w:rFonts w:ascii="Songti SC" w:eastAsia="Songti SC" w:hAnsi="Songti SC"/>
          <w:b/>
          <w:sz w:val="23"/>
          <w:szCs w:val="23"/>
        </w:rPr>
      </w:pPr>
      <w:r w:rsidRPr="006D4E30">
        <w:rPr>
          <w:rFonts w:ascii="Songti SC" w:eastAsia="Songti SC" w:hAnsi="Songti SC"/>
          <w:b/>
          <w:sz w:val="23"/>
          <w:szCs w:val="23"/>
        </w:rPr>
        <w:t>5、</w:t>
      </w:r>
      <w:r w:rsidRPr="006D4E30">
        <w:rPr>
          <w:rFonts w:ascii="Songti SC" w:eastAsia="Songti SC" w:hAnsi="Songti SC" w:hint="eastAsia"/>
          <w:b/>
          <w:sz w:val="23"/>
          <w:szCs w:val="23"/>
        </w:rPr>
        <w:t>保密义务</w:t>
      </w:r>
    </w:p>
    <w:p w14:paraId="23531B60" w14:textId="77777777" w:rsidR="00CF7D0F" w:rsidRPr="006D4E30" w:rsidRDefault="00E82597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200" w:firstLine="460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5.1</w:t>
      </w:r>
      <w:r w:rsidR="00442017" w:rsidRPr="006D4E30">
        <w:rPr>
          <w:rFonts w:ascii="Songti SC" w:eastAsia="Songti SC" w:hAnsi="Songti SC" w:hint="eastAsia"/>
          <w:sz w:val="23"/>
          <w:szCs w:val="23"/>
        </w:rPr>
        <w:t>接收方承诺</w:t>
      </w:r>
      <w:r w:rsidR="007026A2" w:rsidRPr="006D4E30">
        <w:rPr>
          <w:rFonts w:ascii="Songti SC" w:eastAsia="Songti SC" w:hAnsi="Songti SC" w:hint="eastAsia"/>
          <w:sz w:val="23"/>
          <w:szCs w:val="23"/>
        </w:rPr>
        <w:t>将</w:t>
      </w:r>
      <w:r w:rsidR="00442017" w:rsidRPr="006D4E30">
        <w:rPr>
          <w:rFonts w:ascii="Songti SC" w:eastAsia="Songti SC" w:hAnsi="Songti SC" w:hint="eastAsia"/>
          <w:sz w:val="23"/>
          <w:szCs w:val="23"/>
        </w:rPr>
        <w:t>保密信息</w:t>
      </w:r>
      <w:r w:rsidR="007026A2" w:rsidRPr="006D4E30">
        <w:rPr>
          <w:rFonts w:ascii="Songti SC" w:eastAsia="Songti SC" w:hAnsi="Songti SC" w:hint="eastAsia"/>
          <w:sz w:val="23"/>
          <w:szCs w:val="23"/>
        </w:rPr>
        <w:t>用</w:t>
      </w:r>
      <w:r w:rsidR="007026A2" w:rsidRPr="006D4E30">
        <w:rPr>
          <w:rFonts w:ascii="Songti SC" w:eastAsia="Songti SC" w:hAnsi="Songti SC" w:hint="eastAsia"/>
          <w:color w:val="000000" w:themeColor="text1"/>
          <w:sz w:val="23"/>
          <w:szCs w:val="23"/>
        </w:rPr>
        <w:t>于</w:t>
      </w:r>
      <w:r w:rsidR="007C6D29" w:rsidRPr="006D4E30">
        <w:rPr>
          <w:rFonts w:ascii="Songti SC" w:eastAsia="Songti SC" w:hAnsi="Songti SC" w:hint="eastAsia"/>
          <w:color w:val="000000" w:themeColor="text1"/>
          <w:sz w:val="23"/>
          <w:szCs w:val="23"/>
        </w:rPr>
        <w:t>评估项目合作</w:t>
      </w:r>
      <w:r w:rsidR="007026A2" w:rsidRPr="006D4E30">
        <w:rPr>
          <w:rFonts w:ascii="Songti SC" w:eastAsia="Songti SC" w:hAnsi="Songti SC" w:hint="eastAsia"/>
          <w:sz w:val="23"/>
          <w:szCs w:val="23"/>
        </w:rPr>
        <w:t>，</w:t>
      </w:r>
      <w:r w:rsidR="00442017" w:rsidRPr="006D4E30">
        <w:rPr>
          <w:rFonts w:ascii="Songti SC" w:eastAsia="Songti SC" w:hAnsi="Songti SC" w:hint="eastAsia"/>
          <w:sz w:val="23"/>
          <w:szCs w:val="23"/>
        </w:rPr>
        <w:t>并对</w:t>
      </w:r>
      <w:r w:rsidR="00162391" w:rsidRPr="006D4E30">
        <w:rPr>
          <w:rFonts w:ascii="Songti SC" w:eastAsia="Songti SC" w:hAnsi="Songti SC" w:hint="eastAsia"/>
          <w:sz w:val="23"/>
          <w:szCs w:val="23"/>
        </w:rPr>
        <w:t>保密信息予以保密，同意不会将保密信息用于</w:t>
      </w:r>
      <w:r w:rsidR="007026A2" w:rsidRPr="006D4E30">
        <w:rPr>
          <w:rFonts w:ascii="Songti SC" w:eastAsia="Songti SC" w:hAnsi="Songti SC" w:hint="eastAsia"/>
          <w:sz w:val="23"/>
          <w:szCs w:val="23"/>
        </w:rPr>
        <w:t>本</w:t>
      </w:r>
      <w:r w:rsidR="00162391" w:rsidRPr="006D4E30">
        <w:rPr>
          <w:rFonts w:ascii="Songti SC" w:eastAsia="Songti SC" w:hAnsi="Songti SC" w:hint="eastAsia"/>
          <w:sz w:val="23"/>
          <w:szCs w:val="23"/>
        </w:rPr>
        <w:t>项目之外的目的</w:t>
      </w:r>
      <w:r w:rsidR="007D4978" w:rsidRPr="006D4E30">
        <w:rPr>
          <w:rFonts w:ascii="Songti SC" w:eastAsia="Songti SC" w:hAnsi="Songti SC" w:hint="eastAsia"/>
          <w:sz w:val="23"/>
          <w:szCs w:val="23"/>
        </w:rPr>
        <w:t>或以任何形式直接向</w:t>
      </w:r>
      <w:r w:rsidRPr="006D4E30">
        <w:rPr>
          <w:rFonts w:ascii="Songti SC" w:eastAsia="Songti SC" w:hAnsi="Songti SC" w:hint="eastAsia"/>
          <w:sz w:val="23"/>
          <w:szCs w:val="23"/>
        </w:rPr>
        <w:t>无关</w:t>
      </w:r>
      <w:r w:rsidR="007D4978" w:rsidRPr="006D4E30">
        <w:rPr>
          <w:rFonts w:ascii="Songti SC" w:eastAsia="Songti SC" w:hAnsi="Songti SC" w:hint="eastAsia"/>
          <w:sz w:val="23"/>
          <w:szCs w:val="23"/>
        </w:rPr>
        <w:t>第三方透露保密信息</w:t>
      </w:r>
      <w:r w:rsidR="00162391" w:rsidRPr="006D4E30">
        <w:rPr>
          <w:rFonts w:ascii="Songti SC" w:eastAsia="Songti SC" w:hAnsi="Songti SC" w:hint="eastAsia"/>
          <w:sz w:val="23"/>
          <w:szCs w:val="23"/>
        </w:rPr>
        <w:t>，并仅向项目所需的</w:t>
      </w:r>
      <w:r w:rsidR="00F92426" w:rsidRPr="006D4E30">
        <w:rPr>
          <w:rFonts w:ascii="Songti SC" w:eastAsia="Songti SC" w:hAnsi="Songti SC" w:hint="eastAsia"/>
          <w:sz w:val="23"/>
          <w:szCs w:val="23"/>
        </w:rPr>
        <w:t>母公司或上级集团公司、</w:t>
      </w:r>
      <w:r w:rsidR="00C96B26" w:rsidRPr="006D4E30">
        <w:rPr>
          <w:rFonts w:ascii="Songti SC" w:eastAsia="Songti SC" w:hAnsi="Songti SC" w:hint="eastAsia"/>
          <w:sz w:val="23"/>
          <w:szCs w:val="23"/>
        </w:rPr>
        <w:t>雇员、代理人</w:t>
      </w:r>
      <w:r w:rsidR="006F2861" w:rsidRPr="006D4E30">
        <w:rPr>
          <w:rFonts w:ascii="Songti SC" w:eastAsia="Songti SC" w:hAnsi="Songti SC" w:hint="eastAsia"/>
          <w:sz w:val="23"/>
          <w:szCs w:val="23"/>
        </w:rPr>
        <w:t>、中介机构</w:t>
      </w:r>
      <w:r w:rsidR="00C96B26" w:rsidRPr="006D4E30">
        <w:rPr>
          <w:rFonts w:ascii="Songti SC" w:eastAsia="Songti SC" w:hAnsi="Songti SC" w:hint="eastAsia"/>
          <w:sz w:val="23"/>
          <w:szCs w:val="23"/>
        </w:rPr>
        <w:t>或经披露方</w:t>
      </w:r>
      <w:r w:rsidR="00162391" w:rsidRPr="006D4E30">
        <w:rPr>
          <w:rFonts w:ascii="Songti SC" w:eastAsia="Songti SC" w:hAnsi="Songti SC" w:hint="eastAsia"/>
          <w:sz w:val="23"/>
          <w:szCs w:val="23"/>
        </w:rPr>
        <w:t>同意的</w:t>
      </w:r>
      <w:proofErr w:type="gramStart"/>
      <w:r w:rsidR="00162391" w:rsidRPr="006D4E30">
        <w:rPr>
          <w:rFonts w:ascii="Songti SC" w:eastAsia="Songti SC" w:hAnsi="Songti SC" w:hint="eastAsia"/>
          <w:sz w:val="23"/>
          <w:szCs w:val="23"/>
        </w:rPr>
        <w:t>其他第三</w:t>
      </w:r>
      <w:proofErr w:type="gramEnd"/>
      <w:r w:rsidR="00162391" w:rsidRPr="006D4E30">
        <w:rPr>
          <w:rFonts w:ascii="Songti SC" w:eastAsia="Songti SC" w:hAnsi="Songti SC" w:hint="eastAsia"/>
          <w:sz w:val="23"/>
          <w:szCs w:val="23"/>
        </w:rPr>
        <w:t>方披露，且接收方保证该等雇员、代理人</w:t>
      </w:r>
      <w:r w:rsidR="001F1FC3" w:rsidRPr="006D4E30">
        <w:rPr>
          <w:rFonts w:ascii="Songti SC" w:eastAsia="Songti SC" w:hAnsi="Songti SC" w:hint="eastAsia"/>
          <w:sz w:val="23"/>
          <w:szCs w:val="23"/>
        </w:rPr>
        <w:t>、中介机构</w:t>
      </w:r>
      <w:r w:rsidR="00162391" w:rsidRPr="006D4E30">
        <w:rPr>
          <w:rFonts w:ascii="Songti SC" w:eastAsia="Songti SC" w:hAnsi="Songti SC" w:hint="eastAsia"/>
          <w:sz w:val="23"/>
          <w:szCs w:val="23"/>
        </w:rPr>
        <w:t>或第三方</w:t>
      </w:r>
      <w:r w:rsidR="00744B64" w:rsidRPr="006D4E30">
        <w:rPr>
          <w:rFonts w:ascii="Songti SC" w:eastAsia="Songti SC" w:hAnsi="Songti SC" w:hint="eastAsia"/>
          <w:sz w:val="23"/>
          <w:szCs w:val="23"/>
        </w:rPr>
        <w:t>能够承担相应的保密责任。信息接收方保证</w:t>
      </w:r>
      <w:r w:rsidR="00237FC2" w:rsidRPr="006D4E30">
        <w:rPr>
          <w:rFonts w:ascii="Songti SC" w:eastAsia="Songti SC" w:hAnsi="Songti SC" w:hint="eastAsia"/>
          <w:sz w:val="23"/>
          <w:szCs w:val="23"/>
        </w:rPr>
        <w:t>不以任何方式将该保密</w:t>
      </w:r>
      <w:r w:rsidR="007026A2" w:rsidRPr="006D4E30">
        <w:rPr>
          <w:rFonts w:ascii="Songti SC" w:eastAsia="Songti SC" w:hAnsi="Songti SC" w:hint="eastAsia"/>
          <w:sz w:val="23"/>
          <w:szCs w:val="23"/>
        </w:rPr>
        <w:t>信息</w:t>
      </w:r>
      <w:r w:rsidR="00237FC2" w:rsidRPr="006D4E30">
        <w:rPr>
          <w:rFonts w:ascii="Songti SC" w:eastAsia="Songti SC" w:hAnsi="Songti SC" w:hint="eastAsia"/>
          <w:sz w:val="23"/>
          <w:szCs w:val="23"/>
        </w:rPr>
        <w:t>的任何方面泄露或透露给</w:t>
      </w:r>
      <w:r w:rsidR="00A72B08" w:rsidRPr="006D4E30">
        <w:rPr>
          <w:rFonts w:ascii="Songti SC" w:eastAsia="Songti SC" w:hAnsi="Songti SC" w:hint="eastAsia"/>
          <w:sz w:val="23"/>
          <w:szCs w:val="23"/>
        </w:rPr>
        <w:t>与本项目收购</w:t>
      </w:r>
      <w:r w:rsidR="00744B64" w:rsidRPr="006D4E30">
        <w:rPr>
          <w:rFonts w:ascii="Songti SC" w:eastAsia="Songti SC" w:hAnsi="Songti SC" w:hint="eastAsia"/>
          <w:sz w:val="23"/>
          <w:szCs w:val="23"/>
        </w:rPr>
        <w:t>业务</w:t>
      </w:r>
      <w:r w:rsidR="00A72B08" w:rsidRPr="006D4E30">
        <w:rPr>
          <w:rFonts w:ascii="Songti SC" w:eastAsia="Songti SC" w:hAnsi="Songti SC" w:hint="eastAsia"/>
          <w:sz w:val="23"/>
          <w:szCs w:val="23"/>
        </w:rPr>
        <w:t>无关的第三人</w:t>
      </w:r>
      <w:r w:rsidR="00744B64" w:rsidRPr="006D4E30">
        <w:rPr>
          <w:rFonts w:ascii="Songti SC" w:eastAsia="Songti SC" w:hAnsi="Songti SC" w:hint="eastAsia"/>
          <w:sz w:val="23"/>
          <w:szCs w:val="23"/>
        </w:rPr>
        <w:t>，</w:t>
      </w:r>
      <w:r w:rsidR="00237FC2" w:rsidRPr="006D4E30">
        <w:rPr>
          <w:rFonts w:ascii="Songti SC" w:eastAsia="Songti SC" w:hAnsi="Songti SC" w:hint="eastAsia"/>
          <w:sz w:val="23"/>
          <w:szCs w:val="23"/>
        </w:rPr>
        <w:t>或者为了本协议所规定之目的以外的任何目的使用该保密</w:t>
      </w:r>
      <w:r w:rsidR="007026A2" w:rsidRPr="006D4E30">
        <w:rPr>
          <w:rFonts w:ascii="Songti SC" w:eastAsia="Songti SC" w:hAnsi="Songti SC" w:hint="eastAsia"/>
          <w:sz w:val="23"/>
          <w:szCs w:val="23"/>
        </w:rPr>
        <w:t>信息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464DF04A" w14:textId="77777777" w:rsidR="00CF7D0F" w:rsidRPr="006D4E30" w:rsidRDefault="00675525" w:rsidP="008678B9">
      <w:pPr>
        <w:pStyle w:val="2"/>
        <w:numPr>
          <w:ilvl w:val="0"/>
          <w:numId w:val="0"/>
        </w:numPr>
        <w:spacing w:beforeLines="50" w:before="156" w:line="360" w:lineRule="auto"/>
        <w:ind w:left="1" w:firstLineChars="233" w:firstLine="536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5.2</w:t>
      </w:r>
      <w:r w:rsidR="00162391" w:rsidRPr="006D4E30">
        <w:rPr>
          <w:rFonts w:ascii="Songti SC" w:eastAsia="Songti SC" w:hAnsi="Songti SC" w:hint="eastAsia"/>
          <w:sz w:val="23"/>
          <w:szCs w:val="23"/>
        </w:rPr>
        <w:t>接收方在使用保密信息的过程中应以保护其自己的</w:t>
      </w:r>
      <w:r w:rsidR="007026A2" w:rsidRPr="006D4E30">
        <w:rPr>
          <w:rFonts w:ascii="Songti SC" w:eastAsia="Songti SC" w:hAnsi="Songti SC" w:hint="eastAsia"/>
          <w:sz w:val="23"/>
          <w:szCs w:val="23"/>
        </w:rPr>
        <w:t>保密</w:t>
      </w:r>
      <w:r w:rsidR="00162391" w:rsidRPr="006D4E30">
        <w:rPr>
          <w:rFonts w:ascii="Songti SC" w:eastAsia="Songti SC" w:hAnsi="Songti SC" w:hint="eastAsia"/>
          <w:sz w:val="23"/>
          <w:szCs w:val="23"/>
        </w:rPr>
        <w:t>信息同样的谨慎程度来保护保密信息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37082C7D" w14:textId="77777777" w:rsidR="00CF7D0F" w:rsidRPr="006D4E30" w:rsidRDefault="00675525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230" w:firstLine="529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5.3接收方应</w:t>
      </w:r>
      <w:r w:rsidR="00237FC2" w:rsidRPr="006D4E30">
        <w:rPr>
          <w:rFonts w:ascii="Songti SC" w:eastAsia="Songti SC" w:hAnsi="Songti SC" w:hint="eastAsia"/>
          <w:sz w:val="23"/>
          <w:szCs w:val="23"/>
        </w:rPr>
        <w:t>妥善保管保密信息及其任何副本和复制本，以防止任何第三方在未经授权的情况下</w:t>
      </w:r>
      <w:r w:rsidR="00C96B26" w:rsidRPr="006D4E30">
        <w:rPr>
          <w:rFonts w:ascii="Songti SC" w:eastAsia="Songti SC" w:hAnsi="Songti SC" w:hint="eastAsia"/>
          <w:sz w:val="23"/>
          <w:szCs w:val="23"/>
        </w:rPr>
        <w:t>从接收方</w:t>
      </w:r>
      <w:r w:rsidR="00237FC2" w:rsidRPr="006D4E30">
        <w:rPr>
          <w:rFonts w:ascii="Songti SC" w:eastAsia="Songti SC" w:hAnsi="Songti SC" w:hint="eastAsia"/>
          <w:sz w:val="23"/>
          <w:szCs w:val="23"/>
        </w:rPr>
        <w:t>取得该等资料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。</w:t>
      </w:r>
      <w:r w:rsidR="00237FC2" w:rsidRPr="006D4E30">
        <w:rPr>
          <w:rFonts w:ascii="Songti SC" w:eastAsia="Songti SC" w:hAnsi="Songti SC" w:hint="eastAsia"/>
          <w:sz w:val="23"/>
          <w:szCs w:val="23"/>
        </w:rPr>
        <w:t>在知悉保密信息已</w:t>
      </w:r>
      <w:r w:rsidR="007026A2" w:rsidRPr="006D4E30">
        <w:rPr>
          <w:rFonts w:ascii="Songti SC" w:eastAsia="Songti SC" w:hAnsi="Songti SC" w:hint="eastAsia"/>
          <w:sz w:val="23"/>
          <w:szCs w:val="23"/>
        </w:rPr>
        <w:t>通过接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收</w:t>
      </w:r>
      <w:r w:rsidR="007026A2" w:rsidRPr="006D4E30">
        <w:rPr>
          <w:rFonts w:ascii="Songti SC" w:eastAsia="Songti SC" w:hAnsi="Songti SC" w:hint="eastAsia"/>
          <w:sz w:val="23"/>
          <w:szCs w:val="23"/>
        </w:rPr>
        <w:t>方</w:t>
      </w:r>
      <w:r w:rsidR="00237FC2" w:rsidRPr="006D4E30">
        <w:rPr>
          <w:rFonts w:ascii="Songti SC" w:eastAsia="Songti SC" w:hAnsi="Songti SC" w:hint="eastAsia"/>
          <w:sz w:val="23"/>
          <w:szCs w:val="23"/>
        </w:rPr>
        <w:t>披露给未获授权的第三方时，立即通知披露方。</w:t>
      </w:r>
    </w:p>
    <w:p w14:paraId="4F9F7693" w14:textId="77777777" w:rsidR="00CF7D0F" w:rsidRPr="006D4E30" w:rsidRDefault="007A3204" w:rsidP="009C53D6">
      <w:pPr>
        <w:pStyle w:val="1"/>
        <w:numPr>
          <w:ilvl w:val="0"/>
          <w:numId w:val="0"/>
        </w:numPr>
        <w:spacing w:beforeLines="50" w:before="156" w:line="360" w:lineRule="auto"/>
        <w:ind w:leftChars="201" w:left="422" w:firstLineChars="98" w:firstLine="225"/>
        <w:jc w:val="both"/>
        <w:rPr>
          <w:rFonts w:ascii="Songti SC" w:eastAsia="Songti SC" w:hAnsi="Songti SC"/>
          <w:b/>
          <w:sz w:val="23"/>
          <w:szCs w:val="23"/>
        </w:rPr>
      </w:pPr>
      <w:r w:rsidRPr="006D4E30">
        <w:rPr>
          <w:rFonts w:ascii="Songti SC" w:eastAsia="Songti SC" w:hAnsi="Songti SC"/>
          <w:b/>
          <w:sz w:val="23"/>
          <w:szCs w:val="23"/>
        </w:rPr>
        <w:lastRenderedPageBreak/>
        <w:t>6、</w:t>
      </w:r>
      <w:r w:rsidRPr="006D4E30">
        <w:rPr>
          <w:rFonts w:ascii="Songti SC" w:eastAsia="Songti SC" w:hAnsi="Songti SC" w:hint="eastAsia"/>
          <w:b/>
          <w:sz w:val="23"/>
          <w:szCs w:val="23"/>
        </w:rPr>
        <w:t>强制性披露</w:t>
      </w:r>
    </w:p>
    <w:p w14:paraId="3394C3F7" w14:textId="77777777" w:rsidR="00CF7D0F" w:rsidRPr="006D4E30" w:rsidRDefault="00237FC2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200" w:firstLine="460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如果接收方因法律法规的规定或法律法规授予</w:t>
      </w:r>
      <w:r w:rsidR="0081757B" w:rsidRPr="006D4E30">
        <w:rPr>
          <w:rFonts w:ascii="Songti SC" w:eastAsia="Songti SC" w:hAnsi="Songti SC" w:hint="eastAsia"/>
          <w:sz w:val="23"/>
          <w:szCs w:val="23"/>
        </w:rPr>
        <w:t>行政及司法机构</w:t>
      </w:r>
      <w:r w:rsidRPr="006D4E30">
        <w:rPr>
          <w:rFonts w:ascii="Songti SC" w:eastAsia="Songti SC" w:hAnsi="Songti SC" w:hint="eastAsia"/>
          <w:sz w:val="23"/>
          <w:szCs w:val="23"/>
        </w:rPr>
        <w:t>的</w:t>
      </w:r>
      <w:r w:rsidR="0081757B" w:rsidRPr="006D4E30">
        <w:rPr>
          <w:rFonts w:ascii="Songti SC" w:eastAsia="Songti SC" w:hAnsi="Songti SC" w:hint="eastAsia"/>
          <w:sz w:val="23"/>
          <w:szCs w:val="23"/>
        </w:rPr>
        <w:t>权力</w:t>
      </w:r>
      <w:r w:rsidRPr="006D4E30">
        <w:rPr>
          <w:rFonts w:ascii="Songti SC" w:eastAsia="Songti SC" w:hAnsi="Songti SC" w:hint="eastAsia"/>
          <w:sz w:val="23"/>
          <w:szCs w:val="23"/>
        </w:rPr>
        <w:t>而被要求披露保密信息</w:t>
      </w:r>
      <w:r w:rsidR="0081757B" w:rsidRPr="006D4E30">
        <w:rPr>
          <w:rFonts w:ascii="Songti SC" w:eastAsia="Songti SC" w:hAnsi="Songti SC" w:hint="eastAsia"/>
          <w:sz w:val="23"/>
          <w:szCs w:val="23"/>
        </w:rPr>
        <w:t>，</w:t>
      </w:r>
      <w:r w:rsidRPr="006D4E30">
        <w:rPr>
          <w:rFonts w:ascii="Songti SC" w:eastAsia="Songti SC" w:hAnsi="Songti SC" w:hint="eastAsia"/>
          <w:sz w:val="23"/>
          <w:szCs w:val="23"/>
        </w:rPr>
        <w:t>接收方可将必须披露的部分予以披露</w:t>
      </w:r>
      <w:r w:rsidR="0081757B" w:rsidRPr="006D4E30">
        <w:rPr>
          <w:rFonts w:ascii="Songti SC" w:eastAsia="Songti SC" w:hAnsi="Songti SC" w:hint="eastAsia"/>
          <w:sz w:val="23"/>
          <w:szCs w:val="23"/>
        </w:rPr>
        <w:t>，且在合法及实际可行的情况下，接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收</w:t>
      </w:r>
      <w:r w:rsidR="0081757B" w:rsidRPr="006D4E30">
        <w:rPr>
          <w:rFonts w:ascii="Songti SC" w:eastAsia="Songti SC" w:hAnsi="Songti SC" w:hint="eastAsia"/>
          <w:sz w:val="23"/>
          <w:szCs w:val="23"/>
        </w:rPr>
        <w:t>方在</w:t>
      </w:r>
      <w:r w:rsidR="003130F4" w:rsidRPr="006D4E30">
        <w:rPr>
          <w:rFonts w:ascii="Songti SC" w:eastAsia="Songti SC" w:hAnsi="Songti SC" w:hint="eastAsia"/>
          <w:sz w:val="23"/>
          <w:szCs w:val="23"/>
        </w:rPr>
        <w:t>做出</w:t>
      </w:r>
      <w:r w:rsidR="0081757B" w:rsidRPr="006D4E30">
        <w:rPr>
          <w:rFonts w:ascii="Songti SC" w:eastAsia="Songti SC" w:hAnsi="Songti SC" w:hint="eastAsia"/>
          <w:sz w:val="23"/>
          <w:szCs w:val="23"/>
        </w:rPr>
        <w:t>此等披露</w:t>
      </w:r>
      <w:r w:rsidR="00467556" w:rsidRPr="006D4E30">
        <w:rPr>
          <w:rFonts w:ascii="Songti SC" w:eastAsia="Songti SC" w:hAnsi="Songti SC" w:hint="eastAsia"/>
          <w:sz w:val="23"/>
          <w:szCs w:val="23"/>
        </w:rPr>
        <w:t>后</w:t>
      </w:r>
      <w:r w:rsidR="0081757B" w:rsidRPr="006D4E30">
        <w:rPr>
          <w:rFonts w:ascii="Songti SC" w:eastAsia="Songti SC" w:hAnsi="Songti SC" w:hint="eastAsia"/>
          <w:sz w:val="23"/>
          <w:szCs w:val="23"/>
        </w:rPr>
        <w:t>应立即通知披露方</w:t>
      </w:r>
      <w:r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6D2E970C" w14:textId="77777777" w:rsidR="00CF7D0F" w:rsidRPr="006D4E30" w:rsidRDefault="007A3204" w:rsidP="009C53D6">
      <w:pPr>
        <w:pStyle w:val="1"/>
        <w:numPr>
          <w:ilvl w:val="0"/>
          <w:numId w:val="0"/>
        </w:numPr>
        <w:spacing w:beforeLines="50" w:before="156" w:line="360" w:lineRule="auto"/>
        <w:ind w:leftChars="202" w:left="424" w:firstLineChars="98" w:firstLine="225"/>
        <w:jc w:val="both"/>
        <w:rPr>
          <w:rFonts w:ascii="Songti SC" w:eastAsia="Songti SC" w:hAnsi="Songti SC"/>
          <w:b/>
          <w:sz w:val="23"/>
          <w:szCs w:val="23"/>
        </w:rPr>
      </w:pPr>
      <w:r w:rsidRPr="006D4E30">
        <w:rPr>
          <w:rFonts w:ascii="Songti SC" w:eastAsia="Songti SC" w:hAnsi="Songti SC"/>
          <w:b/>
          <w:bCs w:val="0"/>
          <w:sz w:val="23"/>
          <w:szCs w:val="23"/>
        </w:rPr>
        <w:t>7、</w:t>
      </w:r>
      <w:r w:rsidRPr="006D4E30">
        <w:rPr>
          <w:rFonts w:ascii="Songti SC" w:eastAsia="Songti SC" w:hAnsi="Songti SC" w:hint="eastAsia"/>
          <w:b/>
          <w:sz w:val="23"/>
          <w:szCs w:val="23"/>
        </w:rPr>
        <w:t>对保密信息不享有权利或利益</w:t>
      </w:r>
    </w:p>
    <w:p w14:paraId="2F6589AB" w14:textId="77777777" w:rsidR="00CF7D0F" w:rsidRPr="006D4E30" w:rsidRDefault="0027583A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221" w:firstLine="508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7.1</w:t>
      </w:r>
      <w:r w:rsidR="0081757B" w:rsidRPr="006D4E30">
        <w:rPr>
          <w:rFonts w:ascii="Songti SC" w:eastAsia="Songti SC" w:hAnsi="Songti SC" w:hint="eastAsia"/>
          <w:sz w:val="23"/>
          <w:szCs w:val="23"/>
        </w:rPr>
        <w:t>本协议的签署及披露方向接收方提供保密信息，并不意味着接收方获取保密信息的任何权益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655F2495" w14:textId="77777777" w:rsidR="00CF7D0F" w:rsidRPr="006D4E30" w:rsidRDefault="0092400F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230" w:firstLine="529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7.2</w:t>
      </w:r>
      <w:r w:rsidR="002129E0" w:rsidRPr="006D4E30">
        <w:rPr>
          <w:rFonts w:ascii="Songti SC" w:eastAsia="Songti SC" w:hAnsi="Songti SC" w:hint="eastAsia"/>
          <w:sz w:val="23"/>
          <w:szCs w:val="23"/>
        </w:rPr>
        <w:t>除非另有约定，</w:t>
      </w:r>
      <w:r w:rsidR="0081757B" w:rsidRPr="006D4E30">
        <w:rPr>
          <w:rFonts w:ascii="Songti SC" w:eastAsia="Songti SC" w:hAnsi="Songti SC" w:hint="eastAsia"/>
          <w:sz w:val="23"/>
          <w:szCs w:val="23"/>
        </w:rPr>
        <w:t>所有保密信息现在和将来都属于披露方拥有</w:t>
      </w:r>
      <w:r w:rsidR="002129E0" w:rsidRPr="006D4E30">
        <w:rPr>
          <w:rFonts w:ascii="Songti SC" w:eastAsia="Songti SC" w:hAnsi="Songti SC" w:hint="eastAsia"/>
          <w:sz w:val="23"/>
          <w:szCs w:val="23"/>
        </w:rPr>
        <w:t>，</w:t>
      </w:r>
      <w:r w:rsidR="0081757B" w:rsidRPr="006D4E30">
        <w:rPr>
          <w:rFonts w:ascii="Songti SC" w:eastAsia="Songti SC" w:hAnsi="Songti SC" w:hint="eastAsia"/>
          <w:sz w:val="23"/>
          <w:szCs w:val="23"/>
        </w:rPr>
        <w:t>接收方对这些保密信息现在和将来都不拥有所有权或其他权益，并且接收方同意仅为披露方的利益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及本项目</w:t>
      </w:r>
      <w:r w:rsidR="0081757B" w:rsidRPr="006D4E30">
        <w:rPr>
          <w:rFonts w:ascii="Songti SC" w:eastAsia="Songti SC" w:hAnsi="Songti SC" w:hint="eastAsia"/>
          <w:sz w:val="23"/>
          <w:szCs w:val="23"/>
        </w:rPr>
        <w:t>受托保管和使用这些保密信息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0E0B6291" w14:textId="77777777" w:rsidR="00CF7D0F" w:rsidRPr="006D4E30" w:rsidRDefault="0092400F" w:rsidP="00347D92">
      <w:pPr>
        <w:pStyle w:val="2"/>
        <w:numPr>
          <w:ilvl w:val="0"/>
          <w:numId w:val="0"/>
        </w:numPr>
        <w:spacing w:beforeLines="50" w:before="156" w:line="360" w:lineRule="auto"/>
        <w:ind w:leftChars="276" w:left="1123" w:hangingChars="236" w:hanging="543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7.3</w:t>
      </w:r>
      <w:r w:rsidR="00F85903" w:rsidRPr="006D4E30">
        <w:rPr>
          <w:rFonts w:ascii="Songti SC" w:eastAsia="Songti SC" w:hAnsi="Songti SC" w:hint="eastAsia"/>
          <w:sz w:val="23"/>
          <w:szCs w:val="23"/>
        </w:rPr>
        <w:t>接收方为履行本协议约定义务无须获得任何对价</w:t>
      </w:r>
      <w:r w:rsidR="0081757B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65D10082" w14:textId="77777777" w:rsidR="00CF7D0F" w:rsidRPr="006D4E30" w:rsidRDefault="007A3204" w:rsidP="009C53D6">
      <w:pPr>
        <w:pStyle w:val="1"/>
        <w:numPr>
          <w:ilvl w:val="0"/>
          <w:numId w:val="0"/>
        </w:numPr>
        <w:spacing w:beforeLines="50" w:before="156" w:line="360" w:lineRule="auto"/>
        <w:ind w:leftChars="201" w:left="422" w:firstLineChars="98" w:firstLine="225"/>
        <w:jc w:val="both"/>
        <w:rPr>
          <w:rFonts w:ascii="Songti SC" w:eastAsia="Songti SC" w:hAnsi="Songti SC"/>
          <w:b/>
          <w:sz w:val="23"/>
          <w:szCs w:val="23"/>
        </w:rPr>
      </w:pPr>
      <w:r w:rsidRPr="006D4E30">
        <w:rPr>
          <w:rFonts w:ascii="Songti SC" w:eastAsia="Songti SC" w:hAnsi="Songti SC"/>
          <w:b/>
          <w:sz w:val="23"/>
          <w:szCs w:val="23"/>
        </w:rPr>
        <w:t>8、</w:t>
      </w:r>
      <w:r w:rsidRPr="006D4E30">
        <w:rPr>
          <w:rFonts w:ascii="Songti SC" w:eastAsia="Songti SC" w:hAnsi="Songti SC" w:hint="eastAsia"/>
          <w:b/>
          <w:sz w:val="23"/>
          <w:szCs w:val="23"/>
        </w:rPr>
        <w:t>否认其他关系</w:t>
      </w:r>
      <w:r w:rsidRPr="006D4E30">
        <w:rPr>
          <w:rFonts w:ascii="Songti SC" w:eastAsia="Songti SC" w:hAnsi="Songti SC"/>
          <w:b/>
          <w:sz w:val="23"/>
          <w:szCs w:val="23"/>
        </w:rPr>
        <w:tab/>
      </w:r>
    </w:p>
    <w:p w14:paraId="1E0D5F09" w14:textId="66E46DCA" w:rsidR="00CF7D0F" w:rsidRPr="006D4E30" w:rsidRDefault="00F85903" w:rsidP="009C53D6">
      <w:pPr>
        <w:pStyle w:val="2"/>
        <w:numPr>
          <w:ilvl w:val="0"/>
          <w:numId w:val="0"/>
        </w:numPr>
        <w:spacing w:beforeLines="50" w:before="156" w:line="360" w:lineRule="auto"/>
        <w:ind w:left="2" w:firstLineChars="232" w:firstLine="534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本协议不</w:t>
      </w:r>
      <w:r w:rsidR="002129E0" w:rsidRPr="006D4E30">
        <w:rPr>
          <w:rFonts w:ascii="Songti SC" w:eastAsia="Songti SC" w:hAnsi="Songti SC" w:hint="eastAsia"/>
          <w:sz w:val="23"/>
          <w:szCs w:val="23"/>
        </w:rPr>
        <w:t>作</w:t>
      </w:r>
      <w:r w:rsidRPr="006D4E30">
        <w:rPr>
          <w:rFonts w:ascii="Songti SC" w:eastAsia="Songti SC" w:hAnsi="Songti SC" w:hint="eastAsia"/>
          <w:sz w:val="23"/>
          <w:szCs w:val="23"/>
        </w:rPr>
        <w:t>为</w:t>
      </w:r>
      <w:r w:rsidR="00C175FF">
        <w:rPr>
          <w:rFonts w:ascii="Songti SC" w:eastAsia="Songti SC" w:hAnsi="Songti SC" w:hint="eastAsia"/>
          <w:sz w:val="23"/>
          <w:szCs w:val="23"/>
        </w:rPr>
        <w:t>双方</w:t>
      </w:r>
      <w:r w:rsidRPr="006D4E30">
        <w:rPr>
          <w:rFonts w:ascii="Songti SC" w:eastAsia="Songti SC" w:hAnsi="Songti SC" w:hint="eastAsia"/>
          <w:sz w:val="23"/>
          <w:szCs w:val="23"/>
        </w:rPr>
        <w:t>建立代理、合伙、合资、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合作、</w:t>
      </w:r>
      <w:r w:rsidRPr="006D4E30">
        <w:rPr>
          <w:rFonts w:ascii="Songti SC" w:eastAsia="Songti SC" w:hAnsi="Songti SC" w:hint="eastAsia"/>
          <w:sz w:val="23"/>
          <w:szCs w:val="23"/>
        </w:rPr>
        <w:t>许可或其他任何关系的依据，亦不构成披露方提出的要约</w:t>
      </w:r>
      <w:r w:rsidR="00E867BA" w:rsidRPr="006D4E30">
        <w:rPr>
          <w:rFonts w:ascii="Songti SC" w:eastAsia="Songti SC" w:hAnsi="Songti SC" w:hint="eastAsia"/>
          <w:sz w:val="23"/>
          <w:szCs w:val="23"/>
        </w:rPr>
        <w:t>，</w:t>
      </w:r>
      <w:r w:rsidRPr="006D4E30">
        <w:rPr>
          <w:rFonts w:ascii="Songti SC" w:eastAsia="Songti SC" w:hAnsi="Songti SC" w:hint="eastAsia"/>
          <w:sz w:val="23"/>
          <w:szCs w:val="23"/>
        </w:rPr>
        <w:t>披露方没有义务接受接收方提出的任何要约或建议。</w:t>
      </w:r>
    </w:p>
    <w:p w14:paraId="02038DA7" w14:textId="77777777" w:rsidR="00CF7D0F" w:rsidRPr="006D4E30" w:rsidRDefault="00E53377" w:rsidP="009C53D6">
      <w:pPr>
        <w:pStyle w:val="1"/>
        <w:numPr>
          <w:ilvl w:val="0"/>
          <w:numId w:val="0"/>
        </w:numPr>
        <w:spacing w:beforeLines="50" w:before="156" w:line="360" w:lineRule="auto"/>
        <w:ind w:leftChars="201" w:left="422" w:firstLineChars="97" w:firstLine="223"/>
        <w:jc w:val="both"/>
        <w:rPr>
          <w:rFonts w:ascii="Songti SC" w:eastAsia="Songti SC" w:hAnsi="Songti SC"/>
          <w:b/>
          <w:sz w:val="23"/>
          <w:szCs w:val="23"/>
        </w:rPr>
      </w:pPr>
      <w:r w:rsidRPr="006D4E30">
        <w:rPr>
          <w:rFonts w:ascii="Songti SC" w:eastAsia="Songti SC" w:hAnsi="Songti SC" w:hint="eastAsia"/>
          <w:b/>
          <w:sz w:val="23"/>
          <w:szCs w:val="23"/>
        </w:rPr>
        <w:t>9、</w:t>
      </w:r>
      <w:r w:rsidR="007A3204" w:rsidRPr="006D4E30">
        <w:rPr>
          <w:rFonts w:ascii="Songti SC" w:eastAsia="Songti SC" w:hAnsi="Songti SC" w:hint="eastAsia"/>
          <w:b/>
          <w:sz w:val="23"/>
          <w:szCs w:val="23"/>
        </w:rPr>
        <w:t>陈述和保证</w:t>
      </w:r>
    </w:p>
    <w:p w14:paraId="5D5DE7AE" w14:textId="77777777" w:rsidR="00CF7D0F" w:rsidRPr="006D4E30" w:rsidRDefault="007E26B2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221" w:firstLine="508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本协议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每一方向另一方陈述并保证，该方为依其注册地法合法成立并存续的公司或其他性质的法律实体。每一方均承诺，其具有完整的公司权力及授权，能够签署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和履行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本协议。</w:t>
      </w:r>
    </w:p>
    <w:p w14:paraId="768DD7E6" w14:textId="77777777" w:rsidR="00CF7D0F" w:rsidRPr="006D4E30" w:rsidRDefault="007A3204" w:rsidP="009C53D6">
      <w:pPr>
        <w:pStyle w:val="1"/>
        <w:numPr>
          <w:ilvl w:val="0"/>
          <w:numId w:val="0"/>
        </w:numPr>
        <w:spacing w:beforeLines="50" w:before="156" w:line="360" w:lineRule="auto"/>
        <w:ind w:leftChars="200" w:left="420" w:firstLineChars="100" w:firstLine="230"/>
        <w:jc w:val="both"/>
        <w:rPr>
          <w:rFonts w:ascii="Songti SC" w:eastAsia="Songti SC" w:hAnsi="Songti SC"/>
          <w:b/>
          <w:sz w:val="23"/>
          <w:szCs w:val="23"/>
        </w:rPr>
      </w:pPr>
      <w:r w:rsidRPr="006D4E30">
        <w:rPr>
          <w:rFonts w:ascii="Songti SC" w:eastAsia="Songti SC" w:hAnsi="Songti SC"/>
          <w:b/>
          <w:sz w:val="23"/>
          <w:szCs w:val="23"/>
        </w:rPr>
        <w:t>10、</w:t>
      </w:r>
      <w:r w:rsidRPr="006D4E30">
        <w:rPr>
          <w:rFonts w:ascii="Songti SC" w:eastAsia="Songti SC" w:hAnsi="Songti SC" w:hint="eastAsia"/>
          <w:b/>
          <w:sz w:val="23"/>
          <w:szCs w:val="23"/>
        </w:rPr>
        <w:t>违约责任</w:t>
      </w:r>
    </w:p>
    <w:p w14:paraId="3AA093A8" w14:textId="77777777" w:rsidR="00CF7D0F" w:rsidRPr="006D4E30" w:rsidRDefault="00F85903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200" w:firstLine="460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如果接收方</w:t>
      </w:r>
      <w:r w:rsidR="003130F4" w:rsidRPr="006D4E30">
        <w:rPr>
          <w:rFonts w:ascii="Songti SC" w:eastAsia="Songti SC" w:hAnsi="Songti SC" w:hint="eastAsia"/>
          <w:sz w:val="23"/>
          <w:szCs w:val="23"/>
        </w:rPr>
        <w:t>或其关联方、雇员、代理方</w:t>
      </w:r>
      <w:r w:rsidRPr="006D4E30">
        <w:rPr>
          <w:rFonts w:ascii="Songti SC" w:eastAsia="Songti SC" w:hAnsi="Songti SC" w:hint="eastAsia"/>
          <w:sz w:val="23"/>
          <w:szCs w:val="23"/>
        </w:rPr>
        <w:t>违反本协议，披露方有权要求立即交还</w:t>
      </w:r>
      <w:r w:rsidRPr="006D4E30">
        <w:rPr>
          <w:rFonts w:ascii="Songti SC" w:eastAsia="Songti SC" w:hAnsi="Songti SC" w:hint="eastAsia"/>
          <w:sz w:val="23"/>
          <w:szCs w:val="23"/>
        </w:rPr>
        <w:lastRenderedPageBreak/>
        <w:t>保密信息，解除本协议</w:t>
      </w:r>
      <w:r w:rsidR="00114551" w:rsidRPr="006D4E30">
        <w:rPr>
          <w:rFonts w:ascii="Songti SC" w:eastAsia="Songti SC" w:hAnsi="Songti SC" w:hint="eastAsia"/>
          <w:sz w:val="23"/>
          <w:szCs w:val="23"/>
        </w:rPr>
        <w:t>、终止与接收方的合作</w:t>
      </w:r>
      <w:r w:rsidRPr="006D4E30">
        <w:rPr>
          <w:rFonts w:ascii="Songti SC" w:eastAsia="Songti SC" w:hAnsi="Songti SC" w:hint="eastAsia"/>
          <w:sz w:val="23"/>
          <w:szCs w:val="23"/>
        </w:rPr>
        <w:t>，</w:t>
      </w:r>
      <w:r w:rsidR="006D7E00" w:rsidRPr="006D4E30">
        <w:rPr>
          <w:rFonts w:ascii="Songti SC" w:eastAsia="Songti SC" w:hAnsi="Songti SC" w:hint="eastAsia"/>
          <w:sz w:val="23"/>
          <w:szCs w:val="23"/>
        </w:rPr>
        <w:t>接收方应赔偿因其违约</w:t>
      </w:r>
      <w:r w:rsidRPr="006D4E30">
        <w:rPr>
          <w:rFonts w:ascii="Songti SC" w:eastAsia="Songti SC" w:hAnsi="Songti SC" w:hint="eastAsia"/>
          <w:sz w:val="23"/>
          <w:szCs w:val="23"/>
        </w:rPr>
        <w:t>所造成的全部损失</w:t>
      </w:r>
      <w:r w:rsidR="009C5A83" w:rsidRPr="006D4E30">
        <w:rPr>
          <w:rFonts w:ascii="Songti SC" w:eastAsia="Songti SC" w:hAnsi="Songti SC" w:hint="eastAsia"/>
          <w:sz w:val="23"/>
          <w:szCs w:val="23"/>
        </w:rPr>
        <w:t>，该损失包括因</w:t>
      </w:r>
      <w:r w:rsidR="003B5A2C" w:rsidRPr="006D4E30">
        <w:rPr>
          <w:rFonts w:ascii="Songti SC" w:eastAsia="Songti SC" w:hAnsi="Songti SC" w:hint="eastAsia"/>
          <w:sz w:val="23"/>
          <w:szCs w:val="23"/>
        </w:rPr>
        <w:t>接收方</w:t>
      </w:r>
      <w:r w:rsidR="009C5A83" w:rsidRPr="006D4E30">
        <w:rPr>
          <w:rFonts w:ascii="Songti SC" w:eastAsia="Songti SC" w:hAnsi="Songti SC" w:hint="eastAsia"/>
          <w:sz w:val="23"/>
          <w:szCs w:val="23"/>
        </w:rPr>
        <w:t>泄露信息造成</w:t>
      </w:r>
      <w:r w:rsidR="003B5A2C" w:rsidRPr="006D4E30">
        <w:rPr>
          <w:rFonts w:ascii="Songti SC" w:eastAsia="Songti SC" w:hAnsi="Songti SC" w:hint="eastAsia"/>
          <w:sz w:val="23"/>
          <w:szCs w:val="23"/>
        </w:rPr>
        <w:t>披露方</w:t>
      </w:r>
      <w:r w:rsidR="007E26B2" w:rsidRPr="006D4E30">
        <w:rPr>
          <w:rFonts w:ascii="Songti SC" w:eastAsia="Songti SC" w:hAnsi="Songti SC" w:hint="eastAsia"/>
          <w:sz w:val="23"/>
          <w:szCs w:val="23"/>
        </w:rPr>
        <w:t>的</w:t>
      </w:r>
      <w:r w:rsidR="009C5A83" w:rsidRPr="006D4E30">
        <w:rPr>
          <w:rFonts w:ascii="Songti SC" w:eastAsia="Songti SC" w:hAnsi="Songti SC" w:hint="eastAsia"/>
          <w:sz w:val="23"/>
          <w:szCs w:val="23"/>
        </w:rPr>
        <w:t>直接损失与之相关的额外费用（包括律师费用、诉讼及仲裁费用、申请执行费用、财务费用及差旅费等）</w:t>
      </w:r>
      <w:r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3D4D6CAC" w14:textId="6332009E" w:rsidR="00CF7D0F" w:rsidRPr="006D4E30" w:rsidRDefault="005073CC" w:rsidP="009C53D6">
      <w:pPr>
        <w:pStyle w:val="1"/>
        <w:numPr>
          <w:ilvl w:val="0"/>
          <w:numId w:val="0"/>
        </w:numPr>
        <w:spacing w:beforeLines="50" w:before="156" w:line="360" w:lineRule="auto"/>
        <w:ind w:leftChars="259" w:left="836" w:hangingChars="127" w:hanging="292"/>
        <w:jc w:val="both"/>
        <w:rPr>
          <w:rFonts w:ascii="Songti SC" w:eastAsia="Songti SC" w:hAnsi="Songti SC"/>
          <w:b/>
          <w:sz w:val="23"/>
          <w:szCs w:val="23"/>
        </w:rPr>
      </w:pPr>
      <w:r w:rsidRPr="006D4E30">
        <w:rPr>
          <w:rFonts w:ascii="Songti SC" w:eastAsia="Songti SC" w:hAnsi="Songti SC" w:hint="eastAsia"/>
          <w:b/>
          <w:sz w:val="23"/>
          <w:szCs w:val="23"/>
        </w:rPr>
        <w:t>11、适用法律及争议解决</w:t>
      </w:r>
    </w:p>
    <w:p w14:paraId="5E4ED7C0" w14:textId="21545822" w:rsidR="00CF7D0F" w:rsidRPr="006D4E30" w:rsidRDefault="00BB558A" w:rsidP="00347D92">
      <w:pPr>
        <w:pStyle w:val="2"/>
        <w:numPr>
          <w:ilvl w:val="0"/>
          <w:numId w:val="0"/>
        </w:numPr>
        <w:spacing w:beforeLines="50" w:before="156" w:line="360" w:lineRule="auto"/>
        <w:ind w:leftChars="203" w:left="969" w:hangingChars="236" w:hanging="543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11.1</w:t>
      </w:r>
      <w:r w:rsidR="003130F4" w:rsidRPr="006D4E30">
        <w:rPr>
          <w:rFonts w:ascii="Songti SC" w:eastAsia="Songti SC" w:hAnsi="Songti SC" w:hint="eastAsia"/>
          <w:sz w:val="23"/>
          <w:szCs w:val="23"/>
        </w:rPr>
        <w:t>本协议适用中华人民共和国法律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11B7D5B7" w14:textId="2A3CA742" w:rsidR="00CF7D0F" w:rsidRPr="006D4E30" w:rsidRDefault="005073CC" w:rsidP="00347D92">
      <w:pPr>
        <w:pStyle w:val="2"/>
        <w:numPr>
          <w:ilvl w:val="0"/>
          <w:numId w:val="0"/>
        </w:numPr>
        <w:spacing w:beforeLines="50" w:before="156" w:line="360" w:lineRule="auto"/>
        <w:ind w:left="425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11.2</w:t>
      </w:r>
      <w:r w:rsidR="002E4114" w:rsidRPr="006D4E30">
        <w:rPr>
          <w:rFonts w:ascii="Songti SC" w:eastAsia="Songti SC" w:hAnsi="Songti SC"/>
          <w:sz w:val="23"/>
          <w:szCs w:val="23"/>
        </w:rPr>
        <w:t xml:space="preserve"> </w:t>
      </w:r>
      <w:r w:rsidRPr="006D4E30">
        <w:rPr>
          <w:rFonts w:ascii="Songti SC" w:eastAsia="Songti SC" w:hAnsi="Songti SC" w:hint="eastAsia"/>
          <w:sz w:val="23"/>
          <w:szCs w:val="23"/>
        </w:rPr>
        <w:t>本协议履行过程中发生争议，</w:t>
      </w:r>
      <w:r w:rsidR="00C175FF">
        <w:rPr>
          <w:rFonts w:ascii="Songti SC" w:eastAsia="Songti SC" w:hAnsi="Songti SC" w:hint="eastAsia"/>
          <w:sz w:val="23"/>
          <w:szCs w:val="23"/>
        </w:rPr>
        <w:t>双方</w:t>
      </w:r>
      <w:r w:rsidRPr="006D4E30">
        <w:rPr>
          <w:rFonts w:ascii="Songti SC" w:eastAsia="Songti SC" w:hAnsi="Songti SC" w:hint="eastAsia"/>
          <w:sz w:val="23"/>
          <w:szCs w:val="23"/>
        </w:rPr>
        <w:t>应当首先通过协商解决，协商不成的</w:t>
      </w:r>
      <w:r w:rsidR="00C175FF">
        <w:rPr>
          <w:rFonts w:ascii="Songti SC" w:eastAsia="Songti SC" w:hAnsi="Songti SC" w:hint="eastAsia"/>
          <w:sz w:val="23"/>
          <w:szCs w:val="23"/>
        </w:rPr>
        <w:t>双方</w:t>
      </w:r>
      <w:r w:rsidRPr="006D4E30">
        <w:rPr>
          <w:rFonts w:ascii="Songti SC" w:eastAsia="Songti SC" w:hAnsi="Songti SC" w:hint="eastAsia"/>
          <w:sz w:val="23"/>
          <w:szCs w:val="23"/>
        </w:rPr>
        <w:t>约定通过人民法院诉讼的方式予以解决。</w:t>
      </w:r>
    </w:p>
    <w:p w14:paraId="548E95B6" w14:textId="77777777" w:rsidR="00CF7D0F" w:rsidRPr="006D4E30" w:rsidRDefault="007A3204" w:rsidP="009C53D6">
      <w:pPr>
        <w:pStyle w:val="2"/>
        <w:numPr>
          <w:ilvl w:val="0"/>
          <w:numId w:val="0"/>
        </w:numPr>
        <w:spacing w:beforeLines="50" w:before="156" w:line="360" w:lineRule="auto"/>
        <w:ind w:left="1" w:firstLineChars="233" w:firstLine="536"/>
        <w:jc w:val="both"/>
        <w:rPr>
          <w:rFonts w:ascii="Songti SC" w:eastAsia="Songti SC" w:hAnsi="Songti SC"/>
          <w:b/>
          <w:sz w:val="23"/>
          <w:szCs w:val="23"/>
        </w:rPr>
      </w:pPr>
      <w:r w:rsidRPr="006D4E30">
        <w:rPr>
          <w:rFonts w:ascii="Songti SC" w:eastAsia="Songti SC" w:hAnsi="Songti SC"/>
          <w:b/>
          <w:bCs w:val="0"/>
          <w:sz w:val="23"/>
          <w:szCs w:val="23"/>
        </w:rPr>
        <w:t>12、</w:t>
      </w:r>
      <w:r w:rsidRPr="006D4E30">
        <w:rPr>
          <w:rFonts w:ascii="Songti SC" w:eastAsia="Songti SC" w:hAnsi="Songti SC" w:hint="eastAsia"/>
          <w:b/>
          <w:sz w:val="23"/>
          <w:szCs w:val="23"/>
        </w:rPr>
        <w:t>其他条款</w:t>
      </w:r>
    </w:p>
    <w:p w14:paraId="7D1244D9" w14:textId="77777777" w:rsidR="00CF7D0F" w:rsidRPr="006D4E30" w:rsidRDefault="005073CC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250" w:firstLine="575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12.1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没有经过对方</w:t>
      </w:r>
      <w:r w:rsidR="008C7A4E" w:rsidRPr="006D4E30">
        <w:rPr>
          <w:rFonts w:ascii="Songti SC" w:eastAsia="Songti SC" w:hAnsi="Songti SC" w:hint="eastAsia"/>
          <w:sz w:val="23"/>
          <w:szCs w:val="23"/>
        </w:rPr>
        <w:t>书盖章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认可，任何对本协议任何条款的修订、解释或弃权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均</w:t>
      </w:r>
      <w:r w:rsidR="009B246F" w:rsidRPr="006D4E30">
        <w:rPr>
          <w:rFonts w:ascii="Songti SC" w:eastAsia="Songti SC" w:hAnsi="Songti SC" w:hint="eastAsia"/>
          <w:sz w:val="23"/>
          <w:szCs w:val="23"/>
        </w:rPr>
        <w:t>为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无效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40E841F3" w14:textId="77777777" w:rsidR="00CF7D0F" w:rsidRPr="006D4E30" w:rsidRDefault="005073CC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250" w:firstLine="575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12.2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所有段落的名称</w:t>
      </w:r>
      <w:r w:rsidR="009B246F" w:rsidRPr="006D4E30">
        <w:rPr>
          <w:rFonts w:ascii="Songti SC" w:eastAsia="Songti SC" w:hAnsi="Songti SC" w:hint="eastAsia"/>
          <w:sz w:val="23"/>
          <w:szCs w:val="23"/>
        </w:rPr>
        <w:t>仅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为方便</w:t>
      </w:r>
      <w:r w:rsidR="009B246F" w:rsidRPr="006D4E30">
        <w:rPr>
          <w:rFonts w:ascii="Songti SC" w:eastAsia="Songti SC" w:hAnsi="Songti SC" w:hint="eastAsia"/>
          <w:sz w:val="23"/>
          <w:szCs w:val="23"/>
        </w:rPr>
        <w:t>的目的，并不影响本协议内容</w:t>
      </w:r>
      <w:r w:rsidR="00A07A20" w:rsidRPr="006D4E30">
        <w:rPr>
          <w:rFonts w:ascii="Songti SC" w:eastAsia="Songti SC" w:hAnsi="Songti SC" w:hint="eastAsia"/>
          <w:sz w:val="23"/>
          <w:szCs w:val="23"/>
        </w:rPr>
        <w:t>的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意思或解释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2936F0B4" w14:textId="77777777" w:rsidR="00CF7D0F" w:rsidRPr="006D4E30" w:rsidRDefault="005073CC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230" w:firstLine="529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12.3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本协议是当事人就本协议所涉内容的完整文件，它取代了当事人以前对这些内容所做的口头或书面协议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3BBCF2AC" w14:textId="77777777" w:rsidR="00CF7D0F" w:rsidRPr="006D4E30" w:rsidRDefault="005073CC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250" w:firstLine="575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12.4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所有本协议项下的通知、请求或其他往来</w:t>
      </w:r>
      <w:r w:rsidR="00E867BA" w:rsidRPr="006D4E30">
        <w:rPr>
          <w:rFonts w:ascii="Songti SC" w:eastAsia="Songti SC" w:hAnsi="Songti SC" w:hint="eastAsia"/>
          <w:sz w:val="23"/>
          <w:szCs w:val="23"/>
        </w:rPr>
        <w:t>信息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均应使用书面形式。该等通知、请求或其他往来</w:t>
      </w:r>
      <w:r w:rsidR="00E867BA" w:rsidRPr="006D4E30">
        <w:rPr>
          <w:rFonts w:ascii="Songti SC" w:eastAsia="Songti SC" w:hAnsi="Songti SC" w:hint="eastAsia"/>
          <w:sz w:val="23"/>
          <w:szCs w:val="23"/>
        </w:rPr>
        <w:t>信息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应当亲自送交，或者以挂号信或特快专递的形式寄出，或者以传真发出</w:t>
      </w:r>
      <w:r w:rsidR="00B65654" w:rsidRPr="006D4E30">
        <w:rPr>
          <w:rFonts w:ascii="Songti SC" w:eastAsia="Songti SC" w:hAnsi="Songti SC" w:hint="eastAsia"/>
          <w:sz w:val="23"/>
          <w:szCs w:val="23"/>
        </w:rPr>
        <w:t>。</w:t>
      </w:r>
    </w:p>
    <w:p w14:paraId="5AB67CAF" w14:textId="77777777" w:rsidR="00CF7D0F" w:rsidRPr="006D4E30" w:rsidRDefault="00167F08" w:rsidP="009C53D6">
      <w:pPr>
        <w:pStyle w:val="2"/>
        <w:numPr>
          <w:ilvl w:val="0"/>
          <w:numId w:val="0"/>
        </w:numPr>
        <w:spacing w:beforeLines="50" w:before="156" w:line="360" w:lineRule="auto"/>
        <w:ind w:left="2" w:firstLineChars="232" w:firstLine="534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12.5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如果本协议的一个或多个条款因任何理由而被认定为无效、非法，该等无效、非法的条款并不影响本协议其他条款的效力。本协议在解释时，应按照如同从</w:t>
      </w:r>
      <w:r w:rsidR="009D0379" w:rsidRPr="006D4E30">
        <w:rPr>
          <w:rFonts w:ascii="Songti SC" w:eastAsia="Songti SC" w:hAnsi="Songti SC" w:hint="eastAsia"/>
          <w:sz w:val="23"/>
          <w:szCs w:val="23"/>
        </w:rPr>
        <w:t>未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订立过这些无效、非法的条款一样来解释。</w:t>
      </w:r>
    </w:p>
    <w:p w14:paraId="25DA3B5D" w14:textId="77777777" w:rsidR="00CF7D0F" w:rsidRPr="006D4E30" w:rsidRDefault="007A3204" w:rsidP="009C53D6">
      <w:pPr>
        <w:pStyle w:val="1"/>
        <w:numPr>
          <w:ilvl w:val="0"/>
          <w:numId w:val="0"/>
        </w:numPr>
        <w:spacing w:beforeLines="50" w:before="156" w:line="360" w:lineRule="auto"/>
        <w:ind w:firstLineChars="196" w:firstLine="451"/>
        <w:jc w:val="both"/>
        <w:rPr>
          <w:rFonts w:ascii="Songti SC" w:eastAsia="Songti SC" w:hAnsi="Songti SC"/>
          <w:b/>
          <w:sz w:val="23"/>
          <w:szCs w:val="23"/>
        </w:rPr>
      </w:pPr>
      <w:r w:rsidRPr="006D4E30">
        <w:rPr>
          <w:rFonts w:ascii="Songti SC" w:eastAsia="Songti SC" w:hAnsi="Songti SC"/>
          <w:b/>
          <w:sz w:val="23"/>
          <w:szCs w:val="23"/>
        </w:rPr>
        <w:t>13、</w:t>
      </w:r>
      <w:r w:rsidRPr="006D4E30">
        <w:rPr>
          <w:rFonts w:ascii="Songti SC" w:eastAsia="Songti SC" w:hAnsi="Songti SC" w:hint="eastAsia"/>
          <w:b/>
          <w:sz w:val="23"/>
          <w:szCs w:val="23"/>
        </w:rPr>
        <w:t>有效期限</w:t>
      </w:r>
    </w:p>
    <w:p w14:paraId="402426F1" w14:textId="5B97F4E8" w:rsidR="00CF7D0F" w:rsidRPr="006D4E30" w:rsidRDefault="008C7A4E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200" w:firstLine="460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lastRenderedPageBreak/>
        <w:t>本协议自</w:t>
      </w:r>
      <w:r w:rsidR="00C175FF">
        <w:rPr>
          <w:rFonts w:ascii="Songti SC" w:eastAsia="Songti SC" w:hAnsi="Songti SC" w:hint="eastAsia"/>
          <w:sz w:val="23"/>
          <w:szCs w:val="23"/>
        </w:rPr>
        <w:t>双方</w:t>
      </w:r>
      <w:r w:rsidR="0037579F" w:rsidRPr="006D4E30">
        <w:rPr>
          <w:rFonts w:ascii="Songti SC" w:eastAsia="Songti SC" w:hAnsi="Songti SC" w:hint="eastAsia"/>
          <w:sz w:val="23"/>
          <w:szCs w:val="23"/>
        </w:rPr>
        <w:t>盖章之日起生效，接收方负有持续保密义务，直至保密信息构成本协议约定的保密信息的例外。</w:t>
      </w:r>
    </w:p>
    <w:p w14:paraId="45F6C251" w14:textId="77777777" w:rsidR="00CF7D0F" w:rsidRPr="006D4E30" w:rsidRDefault="007A3204" w:rsidP="009C53D6">
      <w:pPr>
        <w:pStyle w:val="1"/>
        <w:numPr>
          <w:ilvl w:val="0"/>
          <w:numId w:val="0"/>
        </w:numPr>
        <w:spacing w:beforeLines="50" w:before="156" w:line="360" w:lineRule="auto"/>
        <w:ind w:leftChars="201" w:left="422" w:firstLineChars="49" w:firstLine="113"/>
        <w:jc w:val="both"/>
        <w:rPr>
          <w:rFonts w:ascii="Songti SC" w:eastAsia="Songti SC" w:hAnsi="Songti SC"/>
          <w:b/>
          <w:sz w:val="23"/>
          <w:szCs w:val="23"/>
        </w:rPr>
      </w:pPr>
      <w:r w:rsidRPr="006D4E30">
        <w:rPr>
          <w:rFonts w:ascii="Songti SC" w:eastAsia="Songti SC" w:hAnsi="Songti SC"/>
          <w:b/>
          <w:sz w:val="23"/>
          <w:szCs w:val="23"/>
        </w:rPr>
        <w:t>14、</w:t>
      </w:r>
      <w:r w:rsidRPr="006D4E30">
        <w:rPr>
          <w:rFonts w:ascii="Songti SC" w:eastAsia="Songti SC" w:hAnsi="Songti SC" w:hint="eastAsia"/>
          <w:b/>
          <w:sz w:val="23"/>
          <w:szCs w:val="23"/>
        </w:rPr>
        <w:t>协议文本</w:t>
      </w:r>
    </w:p>
    <w:p w14:paraId="2689844E" w14:textId="3671C0D3" w:rsidR="00CF7D0F" w:rsidRPr="006D4E30" w:rsidRDefault="00442017" w:rsidP="009C53D6">
      <w:pPr>
        <w:pStyle w:val="2"/>
        <w:numPr>
          <w:ilvl w:val="0"/>
          <w:numId w:val="0"/>
        </w:numPr>
        <w:spacing w:beforeLines="50" w:before="156" w:line="360" w:lineRule="auto"/>
        <w:ind w:firstLineChars="150" w:firstLine="345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本协议一式</w:t>
      </w:r>
      <w:r w:rsidR="002129E0" w:rsidRPr="006D4E30">
        <w:rPr>
          <w:rFonts w:ascii="Songti SC" w:eastAsia="Songti SC" w:hAnsi="Songti SC" w:hint="eastAsia"/>
          <w:sz w:val="23"/>
          <w:szCs w:val="23"/>
        </w:rPr>
        <w:t>四</w:t>
      </w:r>
      <w:r w:rsidRPr="006D4E30">
        <w:rPr>
          <w:rFonts w:ascii="Songti SC" w:eastAsia="Songti SC" w:hAnsi="Songti SC" w:hint="eastAsia"/>
          <w:sz w:val="23"/>
          <w:szCs w:val="23"/>
        </w:rPr>
        <w:t>份，</w:t>
      </w:r>
      <w:r w:rsidR="00C175FF">
        <w:rPr>
          <w:rFonts w:ascii="Songti SC" w:eastAsia="Songti SC" w:hAnsi="Songti SC" w:hint="eastAsia"/>
          <w:sz w:val="23"/>
          <w:szCs w:val="23"/>
        </w:rPr>
        <w:t>双方</w:t>
      </w:r>
      <w:r w:rsidRPr="006D4E30">
        <w:rPr>
          <w:rFonts w:ascii="Songti SC" w:eastAsia="Songti SC" w:hAnsi="Songti SC" w:hint="eastAsia"/>
          <w:sz w:val="23"/>
          <w:szCs w:val="23"/>
        </w:rPr>
        <w:t>各执</w:t>
      </w:r>
      <w:r w:rsidR="002129E0" w:rsidRPr="006D4E30">
        <w:rPr>
          <w:rFonts w:ascii="Songti SC" w:eastAsia="Songti SC" w:hAnsi="Songti SC" w:hint="eastAsia"/>
          <w:sz w:val="23"/>
          <w:szCs w:val="23"/>
        </w:rPr>
        <w:t>两</w:t>
      </w:r>
      <w:r w:rsidRPr="006D4E30">
        <w:rPr>
          <w:rFonts w:ascii="Songti SC" w:eastAsia="Songti SC" w:hAnsi="Songti SC" w:hint="eastAsia"/>
          <w:sz w:val="23"/>
          <w:szCs w:val="23"/>
        </w:rPr>
        <w:t>份，</w:t>
      </w:r>
      <w:r w:rsidR="00E066B7" w:rsidRPr="006D4E30">
        <w:rPr>
          <w:rFonts w:ascii="Songti SC" w:eastAsia="Songti SC" w:hAnsi="Songti SC" w:hint="eastAsia"/>
          <w:sz w:val="23"/>
          <w:szCs w:val="23"/>
        </w:rPr>
        <w:t>每份</w:t>
      </w:r>
      <w:r w:rsidRPr="006D4E30">
        <w:rPr>
          <w:rFonts w:ascii="Songti SC" w:eastAsia="Songti SC" w:hAnsi="Songti SC" w:hint="eastAsia"/>
          <w:sz w:val="23"/>
          <w:szCs w:val="23"/>
        </w:rPr>
        <w:t>具有同等</w:t>
      </w:r>
      <w:r w:rsidR="008012F8" w:rsidRPr="006D4E30">
        <w:rPr>
          <w:rFonts w:ascii="Songti SC" w:eastAsia="Songti SC" w:hAnsi="Songti SC" w:hint="eastAsia"/>
          <w:sz w:val="23"/>
          <w:szCs w:val="23"/>
        </w:rPr>
        <w:t>法律</w:t>
      </w:r>
      <w:r w:rsidRPr="006D4E30">
        <w:rPr>
          <w:rFonts w:ascii="Songti SC" w:eastAsia="Songti SC" w:hAnsi="Songti SC" w:hint="eastAsia"/>
          <w:sz w:val="23"/>
          <w:szCs w:val="23"/>
        </w:rPr>
        <w:t>效力。</w:t>
      </w:r>
    </w:p>
    <w:p w14:paraId="04A566E0" w14:textId="77777777" w:rsidR="00CF7D0F" w:rsidRPr="006D4E30" w:rsidRDefault="007A3204" w:rsidP="009C53D6">
      <w:pPr>
        <w:pStyle w:val="1"/>
        <w:numPr>
          <w:ilvl w:val="0"/>
          <w:numId w:val="0"/>
        </w:numPr>
        <w:spacing w:beforeLines="50" w:before="156" w:line="360" w:lineRule="auto"/>
        <w:ind w:leftChars="171" w:left="421" w:hangingChars="27" w:hanging="62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bCs w:val="0"/>
          <w:sz w:val="23"/>
          <w:szCs w:val="23"/>
        </w:rPr>
        <w:t>（以下无正文）</w:t>
      </w:r>
    </w:p>
    <w:p w14:paraId="58685E3D" w14:textId="77777777" w:rsidR="00CF7D0F" w:rsidRPr="006D4E30" w:rsidRDefault="00CF7D0F" w:rsidP="009C53D6">
      <w:pPr>
        <w:pStyle w:val="a0"/>
        <w:spacing w:beforeLines="50" w:before="156" w:after="156" w:line="360" w:lineRule="auto"/>
        <w:ind w:firstLineChars="0" w:firstLine="0"/>
        <w:jc w:val="both"/>
        <w:rPr>
          <w:rFonts w:ascii="Songti SC" w:eastAsia="Songti SC" w:hAnsi="Songti SC"/>
          <w:sz w:val="23"/>
          <w:szCs w:val="23"/>
        </w:rPr>
      </w:pPr>
    </w:p>
    <w:p w14:paraId="36F43336" w14:textId="77777777" w:rsidR="00CF7D0F" w:rsidRPr="006D4E30" w:rsidRDefault="000473BD" w:rsidP="009C53D6">
      <w:pPr>
        <w:pStyle w:val="a0"/>
        <w:spacing w:beforeLines="50" w:before="156" w:after="156" w:line="360" w:lineRule="auto"/>
        <w:ind w:firstLineChars="0" w:firstLine="0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甲方</w:t>
      </w:r>
      <w:r w:rsidR="00705CE8" w:rsidRPr="006D4E30">
        <w:rPr>
          <w:rFonts w:ascii="Songti SC" w:eastAsia="Songti SC" w:hAnsi="Songti SC" w:hint="eastAsia"/>
          <w:sz w:val="23"/>
          <w:szCs w:val="23"/>
        </w:rPr>
        <w:t>（盖章）：</w:t>
      </w:r>
    </w:p>
    <w:p w14:paraId="515D6B6B" w14:textId="2380A0DA" w:rsidR="00CF7D0F" w:rsidRPr="006D4E30" w:rsidRDefault="00C634D2" w:rsidP="009C53D6">
      <w:pPr>
        <w:pStyle w:val="a0"/>
        <w:spacing w:beforeLines="50" w:before="156" w:after="156" w:line="360" w:lineRule="auto"/>
        <w:ind w:firstLineChars="0" w:firstLine="0"/>
        <w:jc w:val="both"/>
        <w:rPr>
          <w:rFonts w:ascii="Songti SC" w:eastAsia="Songti SC" w:hAnsi="Songti SC"/>
          <w:sz w:val="23"/>
          <w:szCs w:val="23"/>
        </w:rPr>
      </w:pPr>
      <w:r w:rsidRPr="006D4E30">
        <w:rPr>
          <w:rFonts w:ascii="Songti SC" w:eastAsia="Songti SC" w:hAnsi="Songti SC" w:hint="eastAsia"/>
          <w:sz w:val="23"/>
          <w:szCs w:val="23"/>
        </w:rPr>
        <w:t>签订日期：</w:t>
      </w:r>
      <w:r w:rsidR="00B83D3C" w:rsidRPr="006D4E30">
        <w:rPr>
          <w:rFonts w:ascii="Songti SC" w:eastAsia="Songti SC" w:hAnsi="Songti SC" w:hint="eastAsia"/>
          <w:sz w:val="23"/>
          <w:szCs w:val="23"/>
        </w:rPr>
        <w:t>201</w:t>
      </w:r>
      <w:r w:rsidR="00C94141">
        <w:rPr>
          <w:rFonts w:ascii="Songti SC" w:eastAsia="Songti SC" w:hAnsi="Songti SC"/>
          <w:sz w:val="23"/>
          <w:szCs w:val="23"/>
        </w:rPr>
        <w:t>9</w:t>
      </w:r>
      <w:r w:rsidR="00307BF8" w:rsidRPr="006D4E30">
        <w:rPr>
          <w:rFonts w:ascii="Songti SC" w:eastAsia="Songti SC" w:hAnsi="Songti SC" w:hint="eastAsia"/>
          <w:sz w:val="23"/>
          <w:szCs w:val="23"/>
        </w:rPr>
        <w:t>年【</w:t>
      </w:r>
      <w:r w:rsidR="00B564B7">
        <w:rPr>
          <w:rFonts w:ascii="Songti SC" w:eastAsia="Songti SC" w:hAnsi="Songti SC" w:hint="eastAsia"/>
          <w:sz w:val="23"/>
          <w:szCs w:val="23"/>
        </w:rPr>
        <w:t xml:space="preserve"> </w:t>
      </w:r>
      <w:r w:rsidR="00307BF8" w:rsidRPr="006D4E30">
        <w:rPr>
          <w:rFonts w:ascii="Songti SC" w:eastAsia="Songti SC" w:hAnsi="Songti SC" w:hint="eastAsia"/>
          <w:sz w:val="23"/>
          <w:szCs w:val="23"/>
        </w:rPr>
        <w:t>】月【</w:t>
      </w:r>
      <w:r w:rsidR="00B564B7">
        <w:rPr>
          <w:rFonts w:ascii="Songti SC" w:eastAsia="Songti SC" w:hAnsi="Songti SC" w:hint="eastAsia"/>
          <w:sz w:val="23"/>
          <w:szCs w:val="23"/>
        </w:rPr>
        <w:t xml:space="preserve"> </w:t>
      </w:r>
      <w:r w:rsidR="00307BF8" w:rsidRPr="006D4E30">
        <w:rPr>
          <w:rFonts w:ascii="Songti SC" w:eastAsia="Songti SC" w:hAnsi="Songti SC" w:hint="eastAsia"/>
          <w:sz w:val="23"/>
          <w:szCs w:val="23"/>
        </w:rPr>
        <w:t>】日</w:t>
      </w:r>
    </w:p>
    <w:p w14:paraId="07EEC8AF" w14:textId="77777777" w:rsidR="00CF7D0F" w:rsidRPr="006D4E30" w:rsidRDefault="00CF7D0F" w:rsidP="009C53D6">
      <w:pPr>
        <w:pStyle w:val="a0"/>
        <w:spacing w:beforeLines="50" w:before="156" w:after="156" w:line="360" w:lineRule="auto"/>
        <w:ind w:firstLineChars="0" w:firstLine="0"/>
        <w:jc w:val="both"/>
        <w:rPr>
          <w:rFonts w:ascii="Songti SC" w:eastAsia="Songti SC" w:hAnsi="Songti SC"/>
          <w:sz w:val="23"/>
          <w:szCs w:val="23"/>
        </w:rPr>
      </w:pPr>
    </w:p>
    <w:p w14:paraId="6E9588C2" w14:textId="77777777" w:rsidR="00CF7D0F" w:rsidRPr="006D4E30" w:rsidRDefault="00CF7D0F" w:rsidP="009C53D6">
      <w:pPr>
        <w:pStyle w:val="a0"/>
        <w:spacing w:beforeLines="50" w:before="156" w:after="156" w:line="360" w:lineRule="auto"/>
        <w:ind w:firstLineChars="0" w:firstLine="0"/>
        <w:jc w:val="both"/>
        <w:rPr>
          <w:rFonts w:ascii="Songti SC" w:eastAsia="Songti SC" w:hAnsi="Songti SC"/>
          <w:sz w:val="23"/>
          <w:szCs w:val="23"/>
        </w:rPr>
      </w:pPr>
    </w:p>
    <w:p w14:paraId="79AC7A9A" w14:textId="076D9BB4" w:rsidR="00CF7D0F" w:rsidRPr="006D4E30" w:rsidRDefault="000473BD" w:rsidP="0022551C">
      <w:pPr>
        <w:pStyle w:val="a0"/>
        <w:tabs>
          <w:tab w:val="center" w:pos="4153"/>
        </w:tabs>
        <w:spacing w:beforeLines="50" w:before="156" w:after="156" w:line="360" w:lineRule="auto"/>
        <w:ind w:firstLineChars="0" w:firstLine="0"/>
        <w:jc w:val="both"/>
        <w:rPr>
          <w:rFonts w:ascii="仿宋" w:eastAsia="仿宋" w:hAnsi="仿宋"/>
          <w:sz w:val="31"/>
          <w:szCs w:val="31"/>
        </w:rPr>
      </w:pPr>
      <w:r w:rsidRPr="006D4E30">
        <w:rPr>
          <w:rFonts w:ascii="Songti SC" w:eastAsia="Songti SC" w:hAnsi="Songti SC" w:hint="eastAsia"/>
          <w:sz w:val="23"/>
          <w:szCs w:val="23"/>
        </w:rPr>
        <w:t>乙方</w:t>
      </w:r>
      <w:r w:rsidR="00705CE8" w:rsidRPr="006D4E30">
        <w:rPr>
          <w:rFonts w:ascii="Songti SC" w:eastAsia="Songti SC" w:hAnsi="Songti SC" w:hint="eastAsia"/>
          <w:sz w:val="23"/>
          <w:szCs w:val="23"/>
        </w:rPr>
        <w:t>（盖章）</w:t>
      </w:r>
      <w:r w:rsidRPr="006D4E30">
        <w:rPr>
          <w:rFonts w:ascii="Songti SC" w:eastAsia="Songti SC" w:hAnsi="Songti SC" w:hint="eastAsia"/>
          <w:sz w:val="23"/>
          <w:szCs w:val="23"/>
        </w:rPr>
        <w:t>：</w:t>
      </w:r>
      <w:r w:rsidR="0022551C" w:rsidRPr="006D4E30">
        <w:rPr>
          <w:rFonts w:ascii="Songti SC" w:eastAsia="Songti SC" w:hAnsi="Songti SC"/>
          <w:sz w:val="23"/>
          <w:szCs w:val="23"/>
        </w:rPr>
        <w:tab/>
      </w:r>
    </w:p>
    <w:p w14:paraId="68E85729" w14:textId="7236D5A8" w:rsidR="00CF7D0F" w:rsidRPr="006D4E30" w:rsidRDefault="003F56AF" w:rsidP="009C53D6">
      <w:pPr>
        <w:pStyle w:val="a0"/>
        <w:spacing w:beforeLines="50" w:before="156" w:after="156" w:line="360" w:lineRule="auto"/>
        <w:ind w:firstLineChars="0" w:firstLine="0"/>
        <w:jc w:val="both"/>
        <w:rPr>
          <w:rFonts w:ascii="Songti SC" w:eastAsia="Songti SC" w:hAnsi="Songti SC"/>
          <w:bCs/>
          <w:sz w:val="23"/>
          <w:szCs w:val="23"/>
        </w:rPr>
      </w:pPr>
      <w:r w:rsidRPr="006D4E30">
        <w:rPr>
          <w:rFonts w:ascii="Songti SC" w:eastAsia="Songti SC" w:hAnsi="Songti SC" w:hint="eastAsia"/>
          <w:bCs/>
          <w:sz w:val="23"/>
          <w:szCs w:val="23"/>
        </w:rPr>
        <w:t>签订日期：</w:t>
      </w:r>
      <w:r w:rsidR="008E441B" w:rsidRPr="006D4E30">
        <w:rPr>
          <w:rFonts w:ascii="Songti SC" w:eastAsia="Songti SC" w:hAnsi="Songti SC" w:hint="eastAsia"/>
          <w:bCs/>
          <w:sz w:val="23"/>
          <w:szCs w:val="23"/>
        </w:rPr>
        <w:t>201</w:t>
      </w:r>
      <w:r w:rsidR="00C94141">
        <w:rPr>
          <w:rFonts w:ascii="Songti SC" w:eastAsia="Songti SC" w:hAnsi="Songti SC"/>
          <w:bCs/>
          <w:sz w:val="23"/>
          <w:szCs w:val="23"/>
        </w:rPr>
        <w:t>9</w:t>
      </w:r>
      <w:r w:rsidR="00307BF8" w:rsidRPr="006D4E30">
        <w:rPr>
          <w:rFonts w:ascii="Songti SC" w:eastAsia="Songti SC" w:hAnsi="Songti SC" w:hint="eastAsia"/>
          <w:bCs/>
          <w:sz w:val="23"/>
          <w:szCs w:val="23"/>
        </w:rPr>
        <w:t>年【</w:t>
      </w:r>
      <w:r w:rsidR="00B564B7">
        <w:rPr>
          <w:rFonts w:ascii="Songti SC" w:eastAsia="Songti SC" w:hAnsi="Songti SC" w:hint="eastAsia"/>
          <w:bCs/>
          <w:sz w:val="23"/>
          <w:szCs w:val="23"/>
        </w:rPr>
        <w:t xml:space="preserve"> </w:t>
      </w:r>
      <w:r w:rsidR="00307BF8" w:rsidRPr="006D4E30">
        <w:rPr>
          <w:rFonts w:ascii="Songti SC" w:eastAsia="Songti SC" w:hAnsi="Songti SC" w:hint="eastAsia"/>
          <w:bCs/>
          <w:sz w:val="23"/>
          <w:szCs w:val="23"/>
        </w:rPr>
        <w:t>】月【</w:t>
      </w:r>
      <w:r w:rsidR="00B564B7">
        <w:rPr>
          <w:rFonts w:ascii="Songti SC" w:eastAsia="Songti SC" w:hAnsi="Songti SC" w:hint="eastAsia"/>
          <w:bCs/>
          <w:sz w:val="23"/>
          <w:szCs w:val="23"/>
        </w:rPr>
        <w:t xml:space="preserve"> </w:t>
      </w:r>
      <w:r w:rsidR="00307BF8" w:rsidRPr="006D4E30">
        <w:rPr>
          <w:rFonts w:ascii="Songti SC" w:eastAsia="Songti SC" w:hAnsi="Songti SC" w:hint="eastAsia"/>
          <w:bCs/>
          <w:sz w:val="23"/>
          <w:szCs w:val="23"/>
        </w:rPr>
        <w:t>】日</w:t>
      </w:r>
    </w:p>
    <w:p w14:paraId="3464AB6B" w14:textId="77777777" w:rsidR="00CF7D0F" w:rsidRPr="00B564B7" w:rsidRDefault="00CF7D0F" w:rsidP="009C53D6">
      <w:pPr>
        <w:pStyle w:val="a0"/>
        <w:spacing w:beforeLines="50" w:before="156" w:after="156" w:line="360" w:lineRule="auto"/>
        <w:ind w:firstLineChars="0" w:firstLine="0"/>
        <w:jc w:val="both"/>
        <w:rPr>
          <w:rFonts w:ascii="仿宋" w:eastAsia="仿宋" w:hAnsi="仿宋"/>
          <w:sz w:val="31"/>
          <w:szCs w:val="31"/>
        </w:rPr>
      </w:pPr>
    </w:p>
    <w:p w14:paraId="467EABAE" w14:textId="2A994E64" w:rsidR="00D21FBE" w:rsidRPr="006D4E30" w:rsidRDefault="00D21FBE" w:rsidP="00EA05E9">
      <w:pPr>
        <w:pStyle w:val="a0"/>
        <w:spacing w:beforeLines="50" w:before="156" w:after="156" w:line="360" w:lineRule="auto"/>
        <w:ind w:firstLineChars="0" w:firstLine="0"/>
        <w:jc w:val="both"/>
        <w:rPr>
          <w:rFonts w:ascii="Songti SC" w:eastAsia="Songti SC" w:hAnsi="Songti SC"/>
          <w:bCs/>
          <w:sz w:val="23"/>
          <w:szCs w:val="23"/>
        </w:rPr>
      </w:pPr>
    </w:p>
    <w:sectPr w:rsidR="00D21FBE" w:rsidRPr="006D4E30" w:rsidSect="00F955D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A4845" w14:textId="77777777" w:rsidR="00C53289" w:rsidRPr="006D4E30" w:rsidRDefault="00C53289" w:rsidP="00B07517">
      <w:pPr>
        <w:rPr>
          <w:sz w:val="20"/>
          <w:szCs w:val="20"/>
        </w:rPr>
      </w:pPr>
      <w:r w:rsidRPr="006D4E30">
        <w:rPr>
          <w:sz w:val="20"/>
          <w:szCs w:val="20"/>
        </w:rPr>
        <w:separator/>
      </w:r>
    </w:p>
  </w:endnote>
  <w:endnote w:type="continuationSeparator" w:id="0">
    <w:p w14:paraId="4463BEA3" w14:textId="77777777" w:rsidR="00C53289" w:rsidRPr="006D4E30" w:rsidRDefault="00C53289" w:rsidP="00B07517">
      <w:pPr>
        <w:rPr>
          <w:sz w:val="20"/>
          <w:szCs w:val="20"/>
        </w:rPr>
      </w:pPr>
      <w:r w:rsidRPr="006D4E30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Arial Unicode MS">
    <w:altName w:val="华文仿宋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Songti SC">
    <w:altName w:val="Microsoft JhengHei"/>
    <w:charset w:val="88"/>
    <w:family w:val="auto"/>
    <w:pitch w:val="variable"/>
    <w:sig w:usb0="00000000" w:usb1="080F0000" w:usb2="00000010" w:usb3="00000000" w:csb0="001400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7"/>
        <w:szCs w:val="17"/>
      </w:rPr>
      <w:id w:val="30731230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2D999AD8" w14:textId="074B855B" w:rsidR="008E4221" w:rsidRPr="006D4E30" w:rsidRDefault="00CF7D0F">
            <w:pPr>
              <w:pStyle w:val="a7"/>
              <w:jc w:val="center"/>
              <w:rPr>
                <w:sz w:val="17"/>
                <w:szCs w:val="17"/>
              </w:rPr>
            </w:pPr>
            <w:r w:rsidRPr="006D4E30">
              <w:rPr>
                <w:b/>
                <w:sz w:val="23"/>
                <w:szCs w:val="23"/>
              </w:rPr>
              <w:fldChar w:fldCharType="begin"/>
            </w:r>
            <w:r w:rsidR="008E4221" w:rsidRPr="006D4E30">
              <w:rPr>
                <w:b/>
                <w:sz w:val="17"/>
                <w:szCs w:val="17"/>
              </w:rPr>
              <w:instrText>PAGE</w:instrText>
            </w:r>
            <w:r w:rsidRPr="006D4E30">
              <w:rPr>
                <w:b/>
                <w:sz w:val="23"/>
                <w:szCs w:val="23"/>
              </w:rPr>
              <w:fldChar w:fldCharType="separate"/>
            </w:r>
            <w:r w:rsidR="00A521DB">
              <w:rPr>
                <w:b/>
                <w:noProof/>
                <w:sz w:val="17"/>
                <w:szCs w:val="17"/>
              </w:rPr>
              <w:t>4</w:t>
            </w:r>
            <w:r w:rsidRPr="006D4E30">
              <w:rPr>
                <w:b/>
                <w:sz w:val="23"/>
                <w:szCs w:val="23"/>
              </w:rPr>
              <w:fldChar w:fldCharType="end"/>
            </w:r>
            <w:r w:rsidR="008E4221" w:rsidRPr="006D4E30">
              <w:rPr>
                <w:sz w:val="17"/>
                <w:szCs w:val="17"/>
                <w:lang w:val="zh-CN"/>
              </w:rPr>
              <w:t xml:space="preserve"> / </w:t>
            </w:r>
            <w:r w:rsidRPr="006D4E30">
              <w:rPr>
                <w:b/>
                <w:sz w:val="23"/>
                <w:szCs w:val="23"/>
              </w:rPr>
              <w:fldChar w:fldCharType="begin"/>
            </w:r>
            <w:r w:rsidR="008E4221" w:rsidRPr="006D4E30">
              <w:rPr>
                <w:b/>
                <w:sz w:val="17"/>
                <w:szCs w:val="17"/>
              </w:rPr>
              <w:instrText>NUMPAGES</w:instrText>
            </w:r>
            <w:r w:rsidRPr="006D4E30">
              <w:rPr>
                <w:b/>
                <w:sz w:val="23"/>
                <w:szCs w:val="23"/>
              </w:rPr>
              <w:fldChar w:fldCharType="separate"/>
            </w:r>
            <w:r w:rsidR="00A521DB">
              <w:rPr>
                <w:b/>
                <w:noProof/>
                <w:sz w:val="17"/>
                <w:szCs w:val="17"/>
              </w:rPr>
              <w:t>6</w:t>
            </w:r>
            <w:r w:rsidRPr="006D4E30">
              <w:rPr>
                <w:b/>
                <w:sz w:val="23"/>
                <w:szCs w:val="23"/>
              </w:rPr>
              <w:fldChar w:fldCharType="end"/>
            </w:r>
          </w:p>
        </w:sdtContent>
      </w:sdt>
    </w:sdtContent>
  </w:sdt>
  <w:p w14:paraId="78D61E3E" w14:textId="77777777" w:rsidR="00E45BC6" w:rsidRPr="006D4E30" w:rsidRDefault="00E45BC6">
    <w:pPr>
      <w:pStyle w:val="a7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E53D3" w14:textId="77777777" w:rsidR="00C53289" w:rsidRPr="006D4E30" w:rsidRDefault="00C53289" w:rsidP="00B07517">
      <w:pPr>
        <w:rPr>
          <w:sz w:val="20"/>
          <w:szCs w:val="20"/>
        </w:rPr>
      </w:pPr>
      <w:r w:rsidRPr="006D4E30">
        <w:rPr>
          <w:sz w:val="20"/>
          <w:szCs w:val="20"/>
        </w:rPr>
        <w:separator/>
      </w:r>
    </w:p>
  </w:footnote>
  <w:footnote w:type="continuationSeparator" w:id="0">
    <w:p w14:paraId="76650CBE" w14:textId="77777777" w:rsidR="00C53289" w:rsidRPr="006D4E30" w:rsidRDefault="00C53289" w:rsidP="00B07517">
      <w:pPr>
        <w:rPr>
          <w:sz w:val="20"/>
          <w:szCs w:val="20"/>
        </w:rPr>
      </w:pPr>
      <w:r w:rsidRPr="006D4E30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EE972" w14:textId="77777777" w:rsidR="00E45BC6" w:rsidRPr="006D4E30" w:rsidRDefault="00E45BC6" w:rsidP="00F05E2A">
    <w:pPr>
      <w:pStyle w:val="a5"/>
      <w:jc w:val="left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87"/>
    <w:multiLevelType w:val="hybridMultilevel"/>
    <w:tmpl w:val="9A74042E"/>
    <w:lvl w:ilvl="0" w:tplc="62BC211C">
      <w:start w:val="5"/>
      <w:numFmt w:val="decimal"/>
      <w:lvlText w:val="%1、"/>
      <w:lvlJc w:val="left"/>
      <w:pPr>
        <w:ind w:left="15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1" w15:restartNumberingAfterBreak="0">
    <w:nsid w:val="021A407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722"/>
        </w:tabs>
        <w:ind w:left="5102" w:hanging="1700"/>
      </w:pPr>
    </w:lvl>
  </w:abstractNum>
  <w:abstractNum w:abstractNumId="2" w15:restartNumberingAfterBreak="0">
    <w:nsid w:val="03423964"/>
    <w:multiLevelType w:val="multilevel"/>
    <w:tmpl w:val="55807E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仿宋_GB2312" w:eastAsia="仿宋_GB2312" w:hint="eastAsia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eastAsia="仿宋_GB2312"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仿宋_GB2312" w:eastAsia="仿宋_GB2312" w:hint="eastAsia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03701456"/>
    <w:multiLevelType w:val="hybridMultilevel"/>
    <w:tmpl w:val="4932888C"/>
    <w:lvl w:ilvl="0" w:tplc="A3B85C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5971B7D"/>
    <w:multiLevelType w:val="multilevel"/>
    <w:tmpl w:val="422E54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仿宋_GB2312" w:eastAsia="仿宋_GB2312" w:hint="eastAsia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5" w15:restartNumberingAfterBreak="0">
    <w:nsid w:val="06A81375"/>
    <w:multiLevelType w:val="multilevel"/>
    <w:tmpl w:val="BEDA42F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仿宋_GB2312" w:eastAsia="仿宋_GB2312" w:hint="eastAsia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eastAsia="仿宋_GB2312"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268" w:hanging="1417"/>
      </w:pPr>
      <w:rPr>
        <w:rFonts w:ascii="仿宋_GB2312" w:eastAsia="仿宋_GB2312" w:hint="eastAsia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06BC0F9E"/>
    <w:multiLevelType w:val="multilevel"/>
    <w:tmpl w:val="CD48C85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仿宋_GB2312" w:eastAsia="仿宋_GB2312" w:hint="eastAsia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eastAsia="仿宋_GB2312"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701" w:hanging="850"/>
      </w:pPr>
      <w:rPr>
        <w:rFonts w:ascii="仿宋_GB2312" w:eastAsia="仿宋_GB2312" w:hint="eastAsia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仿宋_GB2312" w:eastAsia="仿宋_GB2312" w:hint="eastAsia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06D551F2"/>
    <w:multiLevelType w:val="multilevel"/>
    <w:tmpl w:val="0B38A68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仿宋_GB2312" w:eastAsia="仿宋_GB2312" w:hint="eastAsia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eastAsia="仿宋_GB2312"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701" w:hanging="850"/>
      </w:pPr>
      <w:rPr>
        <w:rFonts w:ascii="仿宋_GB2312" w:eastAsia="仿宋_GB2312" w:hint="eastAsia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2268" w:hanging="992"/>
      </w:pPr>
      <w:rPr>
        <w:rFonts w:ascii="仿宋_GB2312" w:eastAsia="仿宋_GB2312" w:hint="eastAsia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8" w15:restartNumberingAfterBreak="0">
    <w:nsid w:val="06F52143"/>
    <w:multiLevelType w:val="multilevel"/>
    <w:tmpl w:val="B8C85F6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Arial Unicode MS" w:eastAsia="Arial Unicode MS" w:hAnsi="Arial Unicode MS" w:hint="eastAsia"/>
        <w:b/>
        <w:i w:val="0"/>
        <w:sz w:val="24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ascii="Arial Unicode MS" w:eastAsia="Arial Unicode MS" w:hAnsi="Arial Unicode MS" w:hint="eastAsia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701" w:hanging="850"/>
      </w:pPr>
      <w:rPr>
        <w:rFonts w:ascii="Arial Unicode MS" w:eastAsia="Arial Unicode MS" w:hAnsi="Arial Unicode MS" w:hint="eastAsia"/>
        <w:b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56"/>
        </w:tabs>
        <w:ind w:left="2359" w:hanging="1083"/>
      </w:pPr>
      <w:rPr>
        <w:rFonts w:ascii="Arial Unicode MS" w:eastAsia="Arial Unicode MS" w:hAnsi="Arial Unicode MS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0A6C145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722"/>
        </w:tabs>
        <w:ind w:left="5102" w:hanging="1700"/>
      </w:pPr>
    </w:lvl>
  </w:abstractNum>
  <w:abstractNum w:abstractNumId="10" w15:restartNumberingAfterBreak="0">
    <w:nsid w:val="0A785D66"/>
    <w:multiLevelType w:val="hybridMultilevel"/>
    <w:tmpl w:val="D85E23F8"/>
    <w:lvl w:ilvl="0" w:tplc="487C4A74">
      <w:start w:val="3"/>
      <w:numFmt w:val="decimal"/>
      <w:lvlText w:val="%1、"/>
      <w:lvlJc w:val="left"/>
      <w:pPr>
        <w:ind w:left="15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11" w15:restartNumberingAfterBreak="0">
    <w:nsid w:val="0BB07EFB"/>
    <w:multiLevelType w:val="multilevel"/>
    <w:tmpl w:val="D13A291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仿宋_GB2312" w:eastAsia="仿宋_GB2312" w:hint="eastAsia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eastAsia="仿宋_GB2312"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701" w:hanging="850"/>
      </w:pPr>
      <w:rPr>
        <w:rFonts w:ascii="仿宋_GB2312" w:eastAsia="仿宋_GB2312" w:hint="eastAsia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0D5E72DE"/>
    <w:multiLevelType w:val="hybridMultilevel"/>
    <w:tmpl w:val="C222468C"/>
    <w:lvl w:ilvl="0" w:tplc="283CDAEA">
      <w:start w:val="9"/>
      <w:numFmt w:val="decimal"/>
      <w:lvlText w:val="%1、"/>
      <w:lvlJc w:val="left"/>
      <w:pPr>
        <w:ind w:left="15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8" w:hanging="420"/>
      </w:pPr>
    </w:lvl>
    <w:lvl w:ilvl="2" w:tplc="0409001B" w:tentative="1">
      <w:start w:val="1"/>
      <w:numFmt w:val="lowerRoman"/>
      <w:lvlText w:val="%3."/>
      <w:lvlJc w:val="righ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9" w:tentative="1">
      <w:start w:val="1"/>
      <w:numFmt w:val="lowerLetter"/>
      <w:lvlText w:val="%5)"/>
      <w:lvlJc w:val="left"/>
      <w:pPr>
        <w:ind w:left="2938" w:hanging="420"/>
      </w:pPr>
    </w:lvl>
    <w:lvl w:ilvl="5" w:tplc="0409001B" w:tentative="1">
      <w:start w:val="1"/>
      <w:numFmt w:val="lowerRoman"/>
      <w:lvlText w:val="%6."/>
      <w:lvlJc w:val="righ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9" w:tentative="1">
      <w:start w:val="1"/>
      <w:numFmt w:val="lowerLetter"/>
      <w:lvlText w:val="%8)"/>
      <w:lvlJc w:val="left"/>
      <w:pPr>
        <w:ind w:left="4198" w:hanging="420"/>
      </w:pPr>
    </w:lvl>
    <w:lvl w:ilvl="8" w:tplc="0409001B" w:tentative="1">
      <w:start w:val="1"/>
      <w:numFmt w:val="lowerRoman"/>
      <w:lvlText w:val="%9."/>
      <w:lvlJc w:val="right"/>
      <w:pPr>
        <w:ind w:left="4618" w:hanging="420"/>
      </w:pPr>
    </w:lvl>
  </w:abstractNum>
  <w:abstractNum w:abstractNumId="13" w15:restartNumberingAfterBreak="0">
    <w:nsid w:val="0D8A24B9"/>
    <w:multiLevelType w:val="multilevel"/>
    <w:tmpl w:val="A3521F8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4" w15:restartNumberingAfterBreak="0">
    <w:nsid w:val="0DB10388"/>
    <w:multiLevelType w:val="hybridMultilevel"/>
    <w:tmpl w:val="8BE07106"/>
    <w:lvl w:ilvl="0" w:tplc="877AB28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2DB03E6"/>
    <w:multiLevelType w:val="multilevel"/>
    <w:tmpl w:val="6FF80B3C"/>
    <w:lvl w:ilvl="0">
      <w:start w:val="1"/>
      <w:numFmt w:val="chineseCountingThousand"/>
      <w:suff w:val="nothing"/>
      <w:lvlText w:val="%1、"/>
      <w:lvlJc w:val="left"/>
      <w:pPr>
        <w:ind w:left="200" w:hanging="200"/>
      </w:pPr>
      <w:rPr>
        <w:rFonts w:eastAsia="宋体" w:hint="eastAsia"/>
        <w:b/>
        <w:i w:val="0"/>
        <w:sz w:val="28"/>
      </w:rPr>
    </w:lvl>
    <w:lvl w:ilvl="1">
      <w:start w:val="1"/>
      <w:numFmt w:val="chineseCountingThousand"/>
      <w:suff w:val="nothing"/>
      <w:lvlText w:val="（%2）"/>
      <w:lvlJc w:val="left"/>
      <w:pPr>
        <w:ind w:left="200" w:firstLine="242"/>
      </w:pPr>
      <w:rPr>
        <w:rFonts w:eastAsia="宋体" w:hint="eastAsia"/>
        <w:sz w:val="28"/>
      </w:rPr>
    </w:lvl>
    <w:lvl w:ilvl="2">
      <w:start w:val="1"/>
      <w:numFmt w:val="decimal"/>
      <w:suff w:val="nothing"/>
      <w:lvlText w:val="%3、"/>
      <w:lvlJc w:val="left"/>
      <w:pPr>
        <w:ind w:left="200" w:firstLine="242"/>
      </w:pPr>
      <w:rPr>
        <w:rFonts w:eastAsia="宋体" w:hint="eastAsia"/>
        <w:b w:val="0"/>
        <w:i w:val="0"/>
        <w:sz w:val="28"/>
      </w:rPr>
    </w:lvl>
    <w:lvl w:ilvl="3">
      <w:start w:val="1"/>
      <w:numFmt w:val="decimal"/>
      <w:suff w:val="nothing"/>
      <w:lvlText w:val="（%4）"/>
      <w:lvlJc w:val="left"/>
      <w:pPr>
        <w:ind w:left="200" w:firstLine="242"/>
      </w:pPr>
      <w:rPr>
        <w:rFonts w:eastAsia="宋体" w:hint="eastAsia"/>
        <w:sz w:val="28"/>
      </w:rPr>
    </w:lvl>
    <w:lvl w:ilvl="4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</w:abstractNum>
  <w:abstractNum w:abstractNumId="16" w15:restartNumberingAfterBreak="0">
    <w:nsid w:val="15D83664"/>
    <w:multiLevelType w:val="multilevel"/>
    <w:tmpl w:val="C1764C58"/>
    <w:lvl w:ilvl="0">
      <w:start w:val="1"/>
      <w:numFmt w:val="decimal"/>
      <w:suff w:val="nothing"/>
      <w:lvlText w:val="%1、"/>
      <w:lvlJc w:val="left"/>
      <w:pPr>
        <w:ind w:left="200" w:hanging="200"/>
      </w:pPr>
      <w:rPr>
        <w:rFonts w:eastAsia="仿宋_GB2312" w:hint="eastAsia"/>
        <w:b/>
        <w:i w:val="0"/>
        <w:sz w:val="28"/>
        <w:szCs w:val="28"/>
      </w:rPr>
    </w:lvl>
    <w:lvl w:ilvl="1">
      <w:start w:val="1"/>
      <w:numFmt w:val="chineseCountingThousand"/>
      <w:suff w:val="nothing"/>
      <w:lvlText w:val="（%2）"/>
      <w:lvlJc w:val="left"/>
      <w:pPr>
        <w:ind w:left="200" w:firstLine="242"/>
      </w:pPr>
      <w:rPr>
        <w:rFonts w:eastAsia="宋体" w:hint="eastAsia"/>
        <w:sz w:val="24"/>
      </w:rPr>
    </w:lvl>
    <w:lvl w:ilvl="2">
      <w:start w:val="1"/>
      <w:numFmt w:val="decimal"/>
      <w:suff w:val="nothing"/>
      <w:lvlText w:val="%3、"/>
      <w:lvlJc w:val="left"/>
      <w:pPr>
        <w:ind w:left="298" w:firstLine="242"/>
      </w:pPr>
      <w:rPr>
        <w:rFonts w:eastAsia="宋体" w:hint="eastAsia"/>
        <w:b/>
        <w:i w:val="0"/>
        <w:sz w:val="24"/>
      </w:rPr>
    </w:lvl>
    <w:lvl w:ilvl="3">
      <w:start w:val="1"/>
      <w:numFmt w:val="decimal"/>
      <w:suff w:val="nothing"/>
      <w:lvlText w:val="（%4）"/>
      <w:lvlJc w:val="left"/>
      <w:pPr>
        <w:ind w:left="200" w:firstLine="242"/>
      </w:pPr>
      <w:rPr>
        <w:rFonts w:eastAsia="宋体" w:hint="eastAsia"/>
        <w:sz w:val="24"/>
      </w:rPr>
    </w:lvl>
    <w:lvl w:ilvl="4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0" w:firstLine="0"/>
      </w:pPr>
      <w:rPr>
        <w:rFonts w:hint="eastAsia"/>
      </w:rPr>
    </w:lvl>
  </w:abstractNum>
  <w:abstractNum w:abstractNumId="17" w15:restartNumberingAfterBreak="0">
    <w:nsid w:val="1749106D"/>
    <w:multiLevelType w:val="multilevel"/>
    <w:tmpl w:val="B76079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仿宋_GB2312" w:eastAsia="仿宋_GB2312" w:hint="eastAsia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eastAsia="仿宋_GB2312"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7F478AD"/>
    <w:multiLevelType w:val="hybridMultilevel"/>
    <w:tmpl w:val="8716ED42"/>
    <w:lvl w:ilvl="0" w:tplc="40AEE02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83A0477"/>
    <w:multiLevelType w:val="hybridMultilevel"/>
    <w:tmpl w:val="7E24A3CA"/>
    <w:lvl w:ilvl="0" w:tplc="27AC4974">
      <w:start w:val="10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2FB3159A"/>
    <w:multiLevelType w:val="hybridMultilevel"/>
    <w:tmpl w:val="A3CE92B8"/>
    <w:lvl w:ilvl="0" w:tplc="1FCA0FF6">
      <w:start w:val="1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16E7871"/>
    <w:multiLevelType w:val="multilevel"/>
    <w:tmpl w:val="AB92A8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仿宋_GB2312" w:eastAsia="仿宋_GB2312" w:hint="eastAsia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2" w15:restartNumberingAfterBreak="0">
    <w:nsid w:val="38A55505"/>
    <w:multiLevelType w:val="multilevel"/>
    <w:tmpl w:val="F370A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C943C8"/>
    <w:multiLevelType w:val="hybridMultilevel"/>
    <w:tmpl w:val="E1E807D6"/>
    <w:lvl w:ilvl="0" w:tplc="1B18A6A0">
      <w:start w:val="11"/>
      <w:numFmt w:val="decimal"/>
      <w:lvlText w:val="%1、"/>
      <w:lvlJc w:val="left"/>
      <w:pPr>
        <w:ind w:left="15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4" w:hanging="420"/>
      </w:pPr>
    </w:lvl>
    <w:lvl w:ilvl="2" w:tplc="0409001B" w:tentative="1">
      <w:start w:val="1"/>
      <w:numFmt w:val="lowerRoman"/>
      <w:lvlText w:val="%3."/>
      <w:lvlJc w:val="righ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9" w:tentative="1">
      <w:start w:val="1"/>
      <w:numFmt w:val="lowerLetter"/>
      <w:lvlText w:val="%5)"/>
      <w:lvlJc w:val="left"/>
      <w:pPr>
        <w:ind w:left="2934" w:hanging="420"/>
      </w:pPr>
    </w:lvl>
    <w:lvl w:ilvl="5" w:tplc="0409001B" w:tentative="1">
      <w:start w:val="1"/>
      <w:numFmt w:val="lowerRoman"/>
      <w:lvlText w:val="%6."/>
      <w:lvlJc w:val="righ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9" w:tentative="1">
      <w:start w:val="1"/>
      <w:numFmt w:val="lowerLetter"/>
      <w:lvlText w:val="%8)"/>
      <w:lvlJc w:val="left"/>
      <w:pPr>
        <w:ind w:left="4194" w:hanging="420"/>
      </w:pPr>
    </w:lvl>
    <w:lvl w:ilvl="8" w:tplc="0409001B" w:tentative="1">
      <w:start w:val="1"/>
      <w:numFmt w:val="lowerRoman"/>
      <w:lvlText w:val="%9."/>
      <w:lvlJc w:val="right"/>
      <w:pPr>
        <w:ind w:left="4614" w:hanging="420"/>
      </w:pPr>
    </w:lvl>
  </w:abstractNum>
  <w:abstractNum w:abstractNumId="24" w15:restartNumberingAfterBreak="0">
    <w:nsid w:val="3C096F59"/>
    <w:multiLevelType w:val="multilevel"/>
    <w:tmpl w:val="C12AE1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仿宋_GB2312" w:eastAsia="仿宋_GB2312" w:hint="eastAsia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eastAsia="仿宋_GB2312"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701" w:hanging="850"/>
      </w:pPr>
      <w:rPr>
        <w:rFonts w:ascii="仿宋_GB2312" w:eastAsia="仿宋_GB2312" w:hint="eastAsia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2410" w:hanging="1134"/>
      </w:pPr>
      <w:rPr>
        <w:rFonts w:ascii="仿宋_GB2312" w:eastAsia="仿宋_GB2312" w:hint="eastAsia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5" w15:restartNumberingAfterBreak="0">
    <w:nsid w:val="3D2B6997"/>
    <w:multiLevelType w:val="hybridMultilevel"/>
    <w:tmpl w:val="7FA20D34"/>
    <w:lvl w:ilvl="0" w:tplc="B6903472">
      <w:start w:val="6"/>
      <w:numFmt w:val="decimal"/>
      <w:lvlText w:val="%1、"/>
      <w:lvlJc w:val="left"/>
      <w:pPr>
        <w:ind w:left="15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26" w15:restartNumberingAfterBreak="0">
    <w:nsid w:val="3F7F350F"/>
    <w:multiLevelType w:val="hybridMultilevel"/>
    <w:tmpl w:val="F7DA28AC"/>
    <w:lvl w:ilvl="0" w:tplc="D514E73E">
      <w:start w:val="8"/>
      <w:numFmt w:val="decimal"/>
      <w:lvlText w:val="%1、"/>
      <w:lvlJc w:val="left"/>
      <w:pPr>
        <w:ind w:left="15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27" w15:restartNumberingAfterBreak="0">
    <w:nsid w:val="42EB021E"/>
    <w:multiLevelType w:val="hybridMultilevel"/>
    <w:tmpl w:val="14846D76"/>
    <w:lvl w:ilvl="0" w:tplc="8E885D56">
      <w:start w:val="4"/>
      <w:numFmt w:val="decimal"/>
      <w:lvlText w:val="%1、"/>
      <w:lvlJc w:val="left"/>
      <w:pPr>
        <w:ind w:left="15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20"/>
      </w:pPr>
    </w:lvl>
    <w:lvl w:ilvl="2" w:tplc="0409001B" w:tentative="1">
      <w:start w:val="1"/>
      <w:numFmt w:val="lowerRoman"/>
      <w:lvlText w:val="%3."/>
      <w:lvlJc w:val="righ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9" w:tentative="1">
      <w:start w:val="1"/>
      <w:numFmt w:val="lowerLetter"/>
      <w:lvlText w:val="%5)"/>
      <w:lvlJc w:val="left"/>
      <w:pPr>
        <w:ind w:left="2935" w:hanging="420"/>
      </w:pPr>
    </w:lvl>
    <w:lvl w:ilvl="5" w:tplc="0409001B" w:tentative="1">
      <w:start w:val="1"/>
      <w:numFmt w:val="lowerRoman"/>
      <w:lvlText w:val="%6."/>
      <w:lvlJc w:val="righ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9" w:tentative="1">
      <w:start w:val="1"/>
      <w:numFmt w:val="lowerLetter"/>
      <w:lvlText w:val="%8)"/>
      <w:lvlJc w:val="left"/>
      <w:pPr>
        <w:ind w:left="4195" w:hanging="420"/>
      </w:pPr>
    </w:lvl>
    <w:lvl w:ilvl="8" w:tplc="0409001B" w:tentative="1">
      <w:start w:val="1"/>
      <w:numFmt w:val="lowerRoman"/>
      <w:lvlText w:val="%9."/>
      <w:lvlJc w:val="right"/>
      <w:pPr>
        <w:ind w:left="4615" w:hanging="420"/>
      </w:pPr>
    </w:lvl>
  </w:abstractNum>
  <w:abstractNum w:abstractNumId="28" w15:restartNumberingAfterBreak="0">
    <w:nsid w:val="4C7B5666"/>
    <w:multiLevelType w:val="multilevel"/>
    <w:tmpl w:val="AB4400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9" w15:restartNumberingAfterBreak="0">
    <w:nsid w:val="512A7C3C"/>
    <w:multiLevelType w:val="singleLevel"/>
    <w:tmpl w:val="C9A8B60C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0" w15:restartNumberingAfterBreak="0">
    <w:nsid w:val="54FA35A4"/>
    <w:multiLevelType w:val="hybridMultilevel"/>
    <w:tmpl w:val="CE845172"/>
    <w:lvl w:ilvl="0" w:tplc="0ECE6EC4">
      <w:start w:val="11"/>
      <w:numFmt w:val="decimal"/>
      <w:lvlText w:val="%1、"/>
      <w:lvlJc w:val="left"/>
      <w:pPr>
        <w:ind w:left="15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31" w15:restartNumberingAfterBreak="0">
    <w:nsid w:val="5DAB2177"/>
    <w:multiLevelType w:val="multilevel"/>
    <w:tmpl w:val="31EEE0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70B67B6"/>
    <w:multiLevelType w:val="hybridMultilevel"/>
    <w:tmpl w:val="ADF4F844"/>
    <w:lvl w:ilvl="0" w:tplc="30D81966">
      <w:start w:val="4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686821AD"/>
    <w:multiLevelType w:val="hybridMultilevel"/>
    <w:tmpl w:val="76D6850E"/>
    <w:lvl w:ilvl="0" w:tplc="5B948E96">
      <w:start w:val="14"/>
      <w:numFmt w:val="decimal"/>
      <w:lvlText w:val="%1、"/>
      <w:lvlJc w:val="left"/>
      <w:pPr>
        <w:ind w:left="15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5" w:hanging="420"/>
      </w:pPr>
    </w:lvl>
    <w:lvl w:ilvl="2" w:tplc="0409001B" w:tentative="1">
      <w:start w:val="1"/>
      <w:numFmt w:val="lowerRoman"/>
      <w:lvlText w:val="%3."/>
      <w:lvlJc w:val="righ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ind w:left="4625" w:hanging="420"/>
      </w:pPr>
    </w:lvl>
  </w:abstractNum>
  <w:abstractNum w:abstractNumId="34" w15:restartNumberingAfterBreak="0">
    <w:nsid w:val="6B1D1232"/>
    <w:multiLevelType w:val="multilevel"/>
    <w:tmpl w:val="03681FE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vanish w:val="0"/>
        <w:sz w:val="21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35" w15:restartNumberingAfterBreak="0">
    <w:nsid w:val="727A7D6D"/>
    <w:multiLevelType w:val="hybridMultilevel"/>
    <w:tmpl w:val="89C275F0"/>
    <w:lvl w:ilvl="0" w:tplc="249A95A0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784D751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7" w15:restartNumberingAfterBreak="0">
    <w:nsid w:val="7B1C30F6"/>
    <w:multiLevelType w:val="hybridMultilevel"/>
    <w:tmpl w:val="D7300CDC"/>
    <w:lvl w:ilvl="0" w:tplc="73FE6A6A">
      <w:start w:val="11"/>
      <w:numFmt w:val="decimal"/>
      <w:lvlText w:val="%1、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num w:numId="1">
    <w:abstractNumId w:val="21"/>
  </w:num>
  <w:num w:numId="2">
    <w:abstractNumId w:val="36"/>
  </w:num>
  <w:num w:numId="3">
    <w:abstractNumId w:val="15"/>
  </w:num>
  <w:num w:numId="4">
    <w:abstractNumId w:val="9"/>
  </w:num>
  <w:num w:numId="5">
    <w:abstractNumId w:val="1"/>
  </w:num>
  <w:num w:numId="6">
    <w:abstractNumId w:val="16"/>
  </w:num>
  <w:num w:numId="7">
    <w:abstractNumId w:val="13"/>
  </w:num>
  <w:num w:numId="8">
    <w:abstractNumId w:val="17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  <w:num w:numId="14">
    <w:abstractNumId w:val="6"/>
  </w:num>
  <w:num w:numId="15">
    <w:abstractNumId w:val="24"/>
  </w:num>
  <w:num w:numId="16">
    <w:abstractNumId w:val="7"/>
  </w:num>
  <w:num w:numId="17">
    <w:abstractNumId w:val="18"/>
  </w:num>
  <w:num w:numId="18">
    <w:abstractNumId w:val="14"/>
  </w:num>
  <w:num w:numId="19">
    <w:abstractNumId w:val="28"/>
  </w:num>
  <w:num w:numId="20">
    <w:abstractNumId w:val="29"/>
  </w:num>
  <w:num w:numId="21">
    <w:abstractNumId w:val="22"/>
  </w:num>
  <w:num w:numId="22">
    <w:abstractNumId w:val="34"/>
  </w:num>
  <w:num w:numId="23">
    <w:abstractNumId w:val="3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3"/>
  </w:num>
  <w:num w:numId="37">
    <w:abstractNumId w:val="35"/>
  </w:num>
  <w:num w:numId="38">
    <w:abstractNumId w:val="10"/>
  </w:num>
  <w:num w:numId="39">
    <w:abstractNumId w:val="27"/>
  </w:num>
  <w:num w:numId="40">
    <w:abstractNumId w:val="32"/>
  </w:num>
  <w:num w:numId="41">
    <w:abstractNumId w:val="0"/>
  </w:num>
  <w:num w:numId="42">
    <w:abstractNumId w:val="25"/>
  </w:num>
  <w:num w:numId="43">
    <w:abstractNumId w:val="26"/>
  </w:num>
  <w:num w:numId="44">
    <w:abstractNumId w:val="12"/>
  </w:num>
  <w:num w:numId="45">
    <w:abstractNumId w:val="19"/>
  </w:num>
  <w:num w:numId="46">
    <w:abstractNumId w:val="30"/>
  </w:num>
  <w:num w:numId="47">
    <w:abstractNumId w:val="37"/>
  </w:num>
  <w:num w:numId="48">
    <w:abstractNumId w:val="23"/>
  </w:num>
  <w:num w:numId="49">
    <w:abstractNumId w:val="20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17"/>
    <w:rsid w:val="00017D9D"/>
    <w:rsid w:val="000473BD"/>
    <w:rsid w:val="00053756"/>
    <w:rsid w:val="000A2704"/>
    <w:rsid w:val="000A61A5"/>
    <w:rsid w:val="000B1031"/>
    <w:rsid w:val="000B56B0"/>
    <w:rsid w:val="000B7F93"/>
    <w:rsid w:val="000C1A27"/>
    <w:rsid w:val="000E73F5"/>
    <w:rsid w:val="0010579B"/>
    <w:rsid w:val="00114551"/>
    <w:rsid w:val="001160DC"/>
    <w:rsid w:val="00132C3C"/>
    <w:rsid w:val="00153098"/>
    <w:rsid w:val="00162391"/>
    <w:rsid w:val="00167F08"/>
    <w:rsid w:val="00197412"/>
    <w:rsid w:val="001A098A"/>
    <w:rsid w:val="001A1CE4"/>
    <w:rsid w:val="001C090D"/>
    <w:rsid w:val="001D7F86"/>
    <w:rsid w:val="001E209F"/>
    <w:rsid w:val="001F1FC3"/>
    <w:rsid w:val="001F2887"/>
    <w:rsid w:val="001F2A45"/>
    <w:rsid w:val="002007BA"/>
    <w:rsid w:val="002129E0"/>
    <w:rsid w:val="0022551C"/>
    <w:rsid w:val="00233C96"/>
    <w:rsid w:val="00236E7E"/>
    <w:rsid w:val="00237FC2"/>
    <w:rsid w:val="0024308A"/>
    <w:rsid w:val="002465C1"/>
    <w:rsid w:val="00253050"/>
    <w:rsid w:val="0027310D"/>
    <w:rsid w:val="0027583A"/>
    <w:rsid w:val="002766D8"/>
    <w:rsid w:val="002A3E0B"/>
    <w:rsid w:val="002B041D"/>
    <w:rsid w:val="002C4B9A"/>
    <w:rsid w:val="002C5DB6"/>
    <w:rsid w:val="002D2872"/>
    <w:rsid w:val="002E4114"/>
    <w:rsid w:val="002E71C6"/>
    <w:rsid w:val="00307BF8"/>
    <w:rsid w:val="003130F4"/>
    <w:rsid w:val="0031610A"/>
    <w:rsid w:val="003312A2"/>
    <w:rsid w:val="00334790"/>
    <w:rsid w:val="00346052"/>
    <w:rsid w:val="00347D92"/>
    <w:rsid w:val="00365457"/>
    <w:rsid w:val="0037443D"/>
    <w:rsid w:val="0037579F"/>
    <w:rsid w:val="00387BE8"/>
    <w:rsid w:val="00391D53"/>
    <w:rsid w:val="00393C8A"/>
    <w:rsid w:val="003979E1"/>
    <w:rsid w:val="003A070F"/>
    <w:rsid w:val="003A47CB"/>
    <w:rsid w:val="003B0E01"/>
    <w:rsid w:val="003B0ED2"/>
    <w:rsid w:val="003B5A03"/>
    <w:rsid w:val="003B5A2C"/>
    <w:rsid w:val="003D345F"/>
    <w:rsid w:val="003D362D"/>
    <w:rsid w:val="003D6B17"/>
    <w:rsid w:val="003E5E94"/>
    <w:rsid w:val="003F56AF"/>
    <w:rsid w:val="00425375"/>
    <w:rsid w:val="00442017"/>
    <w:rsid w:val="00446B48"/>
    <w:rsid w:val="00450E12"/>
    <w:rsid w:val="00467556"/>
    <w:rsid w:val="00485142"/>
    <w:rsid w:val="00491E2A"/>
    <w:rsid w:val="004B4748"/>
    <w:rsid w:val="004B48D2"/>
    <w:rsid w:val="004E3A5B"/>
    <w:rsid w:val="005073CC"/>
    <w:rsid w:val="0051366A"/>
    <w:rsid w:val="00513D32"/>
    <w:rsid w:val="005237C0"/>
    <w:rsid w:val="005344F3"/>
    <w:rsid w:val="00550A9B"/>
    <w:rsid w:val="00556551"/>
    <w:rsid w:val="005748CC"/>
    <w:rsid w:val="005835FC"/>
    <w:rsid w:val="00590818"/>
    <w:rsid w:val="00597EA3"/>
    <w:rsid w:val="005C5D33"/>
    <w:rsid w:val="005D4936"/>
    <w:rsid w:val="00615C31"/>
    <w:rsid w:val="0061767A"/>
    <w:rsid w:val="006220B2"/>
    <w:rsid w:val="006464E0"/>
    <w:rsid w:val="006470C4"/>
    <w:rsid w:val="00647E9F"/>
    <w:rsid w:val="00667559"/>
    <w:rsid w:val="00667A2A"/>
    <w:rsid w:val="00675525"/>
    <w:rsid w:val="00676348"/>
    <w:rsid w:val="006769D2"/>
    <w:rsid w:val="006859E8"/>
    <w:rsid w:val="006B32C6"/>
    <w:rsid w:val="006B3334"/>
    <w:rsid w:val="006D4E30"/>
    <w:rsid w:val="006D7E00"/>
    <w:rsid w:val="006E0DE3"/>
    <w:rsid w:val="006E544E"/>
    <w:rsid w:val="006F0DD0"/>
    <w:rsid w:val="006F2861"/>
    <w:rsid w:val="007026A2"/>
    <w:rsid w:val="00705CE8"/>
    <w:rsid w:val="007238A5"/>
    <w:rsid w:val="00732710"/>
    <w:rsid w:val="007331C6"/>
    <w:rsid w:val="0073566E"/>
    <w:rsid w:val="00744B64"/>
    <w:rsid w:val="00747471"/>
    <w:rsid w:val="00753D8B"/>
    <w:rsid w:val="00770E3E"/>
    <w:rsid w:val="007855B5"/>
    <w:rsid w:val="007954AF"/>
    <w:rsid w:val="00795C35"/>
    <w:rsid w:val="007A112B"/>
    <w:rsid w:val="007A3204"/>
    <w:rsid w:val="007A3281"/>
    <w:rsid w:val="007B267A"/>
    <w:rsid w:val="007B4095"/>
    <w:rsid w:val="007B7899"/>
    <w:rsid w:val="007C6D29"/>
    <w:rsid w:val="007D4978"/>
    <w:rsid w:val="007E22F0"/>
    <w:rsid w:val="007E26B2"/>
    <w:rsid w:val="007F284E"/>
    <w:rsid w:val="008012F8"/>
    <w:rsid w:val="008015CB"/>
    <w:rsid w:val="008172DB"/>
    <w:rsid w:val="0081757B"/>
    <w:rsid w:val="00820F47"/>
    <w:rsid w:val="008329BF"/>
    <w:rsid w:val="008613DB"/>
    <w:rsid w:val="0086458D"/>
    <w:rsid w:val="008678B9"/>
    <w:rsid w:val="0088282D"/>
    <w:rsid w:val="00882948"/>
    <w:rsid w:val="008913EF"/>
    <w:rsid w:val="008A07D2"/>
    <w:rsid w:val="008A3031"/>
    <w:rsid w:val="008A569E"/>
    <w:rsid w:val="008B1517"/>
    <w:rsid w:val="008C4816"/>
    <w:rsid w:val="008C7A4E"/>
    <w:rsid w:val="008D3526"/>
    <w:rsid w:val="008D5F49"/>
    <w:rsid w:val="008E4221"/>
    <w:rsid w:val="008E441B"/>
    <w:rsid w:val="008F15A5"/>
    <w:rsid w:val="0092400F"/>
    <w:rsid w:val="00924E47"/>
    <w:rsid w:val="009366F1"/>
    <w:rsid w:val="009405D2"/>
    <w:rsid w:val="00956748"/>
    <w:rsid w:val="00992889"/>
    <w:rsid w:val="00993503"/>
    <w:rsid w:val="009A174F"/>
    <w:rsid w:val="009A19BB"/>
    <w:rsid w:val="009A1A47"/>
    <w:rsid w:val="009A3148"/>
    <w:rsid w:val="009B246F"/>
    <w:rsid w:val="009B268C"/>
    <w:rsid w:val="009B7216"/>
    <w:rsid w:val="009C0EC8"/>
    <w:rsid w:val="009C53D6"/>
    <w:rsid w:val="009C5A83"/>
    <w:rsid w:val="009D0379"/>
    <w:rsid w:val="00A07A20"/>
    <w:rsid w:val="00A21318"/>
    <w:rsid w:val="00A41D29"/>
    <w:rsid w:val="00A521DB"/>
    <w:rsid w:val="00A54834"/>
    <w:rsid w:val="00A72B08"/>
    <w:rsid w:val="00AA1E08"/>
    <w:rsid w:val="00AA2065"/>
    <w:rsid w:val="00AB1626"/>
    <w:rsid w:val="00AC634E"/>
    <w:rsid w:val="00AD0459"/>
    <w:rsid w:val="00AD2D98"/>
    <w:rsid w:val="00AD49D5"/>
    <w:rsid w:val="00AD6AFC"/>
    <w:rsid w:val="00AF4567"/>
    <w:rsid w:val="00AF6E08"/>
    <w:rsid w:val="00B03FAC"/>
    <w:rsid w:val="00B07517"/>
    <w:rsid w:val="00B0789E"/>
    <w:rsid w:val="00B23FFF"/>
    <w:rsid w:val="00B44B9C"/>
    <w:rsid w:val="00B45937"/>
    <w:rsid w:val="00B564B7"/>
    <w:rsid w:val="00B65654"/>
    <w:rsid w:val="00B66F58"/>
    <w:rsid w:val="00B83D3C"/>
    <w:rsid w:val="00BA0B81"/>
    <w:rsid w:val="00BA39E9"/>
    <w:rsid w:val="00BB558A"/>
    <w:rsid w:val="00BB5728"/>
    <w:rsid w:val="00BD2E68"/>
    <w:rsid w:val="00BD34FC"/>
    <w:rsid w:val="00BD7E4C"/>
    <w:rsid w:val="00BE132E"/>
    <w:rsid w:val="00BE4653"/>
    <w:rsid w:val="00C0011F"/>
    <w:rsid w:val="00C06CC5"/>
    <w:rsid w:val="00C11481"/>
    <w:rsid w:val="00C127CB"/>
    <w:rsid w:val="00C175FF"/>
    <w:rsid w:val="00C53289"/>
    <w:rsid w:val="00C57DAC"/>
    <w:rsid w:val="00C634D2"/>
    <w:rsid w:val="00C65D22"/>
    <w:rsid w:val="00C73A2B"/>
    <w:rsid w:val="00C76FAE"/>
    <w:rsid w:val="00C80AC3"/>
    <w:rsid w:val="00C82076"/>
    <w:rsid w:val="00C90486"/>
    <w:rsid w:val="00C91BEA"/>
    <w:rsid w:val="00C94141"/>
    <w:rsid w:val="00C96B26"/>
    <w:rsid w:val="00CC1EF4"/>
    <w:rsid w:val="00CC25D8"/>
    <w:rsid w:val="00CD5F80"/>
    <w:rsid w:val="00CD6F7F"/>
    <w:rsid w:val="00CE262E"/>
    <w:rsid w:val="00CF7D0F"/>
    <w:rsid w:val="00D21FBE"/>
    <w:rsid w:val="00D557AA"/>
    <w:rsid w:val="00D65BB9"/>
    <w:rsid w:val="00D7599B"/>
    <w:rsid w:val="00D8234E"/>
    <w:rsid w:val="00D83F46"/>
    <w:rsid w:val="00D94FA8"/>
    <w:rsid w:val="00DB0400"/>
    <w:rsid w:val="00DB2506"/>
    <w:rsid w:val="00DB2BD8"/>
    <w:rsid w:val="00DC0565"/>
    <w:rsid w:val="00DD25E7"/>
    <w:rsid w:val="00DF5BFA"/>
    <w:rsid w:val="00E0451F"/>
    <w:rsid w:val="00E04C35"/>
    <w:rsid w:val="00E066B7"/>
    <w:rsid w:val="00E167E1"/>
    <w:rsid w:val="00E21DB6"/>
    <w:rsid w:val="00E4560A"/>
    <w:rsid w:val="00E45BC6"/>
    <w:rsid w:val="00E51C6A"/>
    <w:rsid w:val="00E53377"/>
    <w:rsid w:val="00E563E5"/>
    <w:rsid w:val="00E61D57"/>
    <w:rsid w:val="00E82597"/>
    <w:rsid w:val="00E839C7"/>
    <w:rsid w:val="00E867BA"/>
    <w:rsid w:val="00E9561D"/>
    <w:rsid w:val="00E97287"/>
    <w:rsid w:val="00EA05E9"/>
    <w:rsid w:val="00EC4D40"/>
    <w:rsid w:val="00EC5166"/>
    <w:rsid w:val="00ED1CE6"/>
    <w:rsid w:val="00EE1C08"/>
    <w:rsid w:val="00EF0C77"/>
    <w:rsid w:val="00EF6987"/>
    <w:rsid w:val="00F05E2A"/>
    <w:rsid w:val="00F101C5"/>
    <w:rsid w:val="00F11F7B"/>
    <w:rsid w:val="00F16D14"/>
    <w:rsid w:val="00F17D27"/>
    <w:rsid w:val="00F24687"/>
    <w:rsid w:val="00F27CF7"/>
    <w:rsid w:val="00F4595F"/>
    <w:rsid w:val="00F4599A"/>
    <w:rsid w:val="00F821B8"/>
    <w:rsid w:val="00F828A8"/>
    <w:rsid w:val="00F85903"/>
    <w:rsid w:val="00F8675D"/>
    <w:rsid w:val="00F92426"/>
    <w:rsid w:val="00F955DE"/>
    <w:rsid w:val="00FA2FF4"/>
    <w:rsid w:val="00FF313A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199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D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,h1,1st level,Section Head,l1,1,H11,H12,H13,H14,H15,H16,H17,Title1,Normal + Font: Helvetica,Bold,Space Before 12 pt,Not Bold,PIM 1,Arial 14 Fett,Arial 14 Fett1,Arial 14 Fett2,Header 1,heading 1,1.0,章节标题,Head 1 (Chapter heading),Head 1"/>
    <w:basedOn w:val="a"/>
    <w:next w:val="a"/>
    <w:link w:val="10"/>
    <w:qFormat/>
    <w:rsid w:val="00C11481"/>
    <w:pPr>
      <w:numPr>
        <w:numId w:val="13"/>
      </w:numPr>
      <w:adjustRightInd w:val="0"/>
      <w:snapToGrid w:val="0"/>
      <w:spacing w:after="120" w:line="0" w:lineRule="atLeast"/>
      <w:jc w:val="left"/>
      <w:outlineLvl w:val="0"/>
    </w:pPr>
    <w:rPr>
      <w:rFonts w:eastAsia="仿宋_GB2312"/>
      <w:bCs/>
      <w:kern w:val="44"/>
      <w:sz w:val="24"/>
      <w:szCs w:val="28"/>
    </w:rPr>
  </w:style>
  <w:style w:type="paragraph" w:styleId="2">
    <w:name w:val="heading 2"/>
    <w:aliases w:val="H2,2nd level,h2,2,Header 2,l2,Titre2,Head 2,Underrubrik1,prop2,sect 1.2,DO NOT USE_h2,chn,Chapter Number/Appendix Letter,Title2,DO,heading 2+ Indent: Left 0.25 in,중제목,¶þ¼¶,H21,sect 1.21,H22,sect 1.22,H211,sect 1.211,H23,sect 1.23,heading 2,二级"/>
    <w:basedOn w:val="a"/>
    <w:next w:val="a"/>
    <w:qFormat/>
    <w:rsid w:val="00C11481"/>
    <w:pPr>
      <w:numPr>
        <w:ilvl w:val="1"/>
        <w:numId w:val="13"/>
      </w:numPr>
      <w:adjustRightInd w:val="0"/>
      <w:snapToGrid w:val="0"/>
      <w:spacing w:after="120" w:line="0" w:lineRule="atLeast"/>
      <w:jc w:val="left"/>
      <w:outlineLvl w:val="1"/>
    </w:pPr>
    <w:rPr>
      <w:rFonts w:ascii="Arial" w:eastAsia="仿宋_GB2312" w:hAnsi="Arial"/>
      <w:bCs/>
      <w:sz w:val="24"/>
      <w:szCs w:val="32"/>
    </w:rPr>
  </w:style>
  <w:style w:type="paragraph" w:styleId="3">
    <w:name w:val="heading 3"/>
    <w:aliases w:val="h3,3rd level,H3,l3,CT,heading 3 + Indent: Left 0.25 in,3,Head 3,Title3,sect1.2.3,1.1.1,Map,H31,Heading 3 - old,1.1.1标题 3,list 3,Level 3 Topic Heading,heading 3,l3+toc 3,Sub-section Title,Level 3 Head,Fab-3,level_3,PIM 3,BOD 0,prop3,3heading"/>
    <w:basedOn w:val="a"/>
    <w:next w:val="a"/>
    <w:qFormat/>
    <w:rsid w:val="00C11481"/>
    <w:pPr>
      <w:numPr>
        <w:ilvl w:val="2"/>
        <w:numId w:val="13"/>
      </w:numPr>
      <w:spacing w:after="120" w:line="0" w:lineRule="atLeast"/>
      <w:jc w:val="left"/>
      <w:outlineLvl w:val="2"/>
    </w:pPr>
    <w:rPr>
      <w:rFonts w:eastAsia="仿宋_GB2312"/>
      <w:bCs/>
      <w:sz w:val="24"/>
      <w:szCs w:val="32"/>
    </w:rPr>
  </w:style>
  <w:style w:type="paragraph" w:styleId="4">
    <w:name w:val="heading 4"/>
    <w:basedOn w:val="a"/>
    <w:next w:val="a"/>
    <w:qFormat/>
    <w:rsid w:val="00C11481"/>
    <w:pPr>
      <w:numPr>
        <w:ilvl w:val="3"/>
        <w:numId w:val="13"/>
      </w:numPr>
      <w:adjustRightInd w:val="0"/>
      <w:snapToGrid w:val="0"/>
      <w:spacing w:after="120" w:line="0" w:lineRule="atLeast"/>
      <w:jc w:val="left"/>
      <w:outlineLvl w:val="3"/>
    </w:pPr>
    <w:rPr>
      <w:rFonts w:ascii="Arial" w:eastAsia="仿宋_GB2312" w:hAnsi="Arial"/>
      <w:bCs/>
      <w:sz w:val="24"/>
      <w:szCs w:val="28"/>
    </w:rPr>
  </w:style>
  <w:style w:type="paragraph" w:styleId="5">
    <w:name w:val="heading 5"/>
    <w:basedOn w:val="a"/>
    <w:next w:val="a0"/>
    <w:qFormat/>
    <w:rsid w:val="00C11481"/>
    <w:pPr>
      <w:keepNext/>
      <w:keepLines/>
      <w:spacing w:after="120" w:line="0" w:lineRule="atLeast"/>
      <w:ind w:leftChars="500" w:left="700" w:hangingChars="200" w:hanging="200"/>
      <w:jc w:val="left"/>
      <w:outlineLvl w:val="4"/>
    </w:pPr>
    <w:rPr>
      <w:rFonts w:eastAsia="仿宋_GB2312"/>
      <w:b/>
      <w:bCs/>
      <w:sz w:val="28"/>
      <w:szCs w:val="28"/>
    </w:rPr>
  </w:style>
  <w:style w:type="paragraph" w:styleId="6">
    <w:name w:val="heading 6"/>
    <w:basedOn w:val="a"/>
    <w:next w:val="a"/>
    <w:qFormat/>
    <w:rsid w:val="00C11481"/>
    <w:pPr>
      <w:keepNext/>
      <w:keepLines/>
      <w:spacing w:before="240" w:after="64" w:line="320" w:lineRule="auto"/>
      <w:outlineLvl w:val="5"/>
    </w:pPr>
    <w:rPr>
      <w:rFonts w:ascii="Arial" w:eastAsia="仿宋_GB2312" w:hAnsi="Arial"/>
      <w:b/>
      <w:bCs/>
      <w:sz w:val="24"/>
    </w:rPr>
  </w:style>
  <w:style w:type="paragraph" w:styleId="7">
    <w:name w:val="heading 7"/>
    <w:basedOn w:val="a"/>
    <w:next w:val="a"/>
    <w:qFormat/>
    <w:rsid w:val="00C11481"/>
    <w:pPr>
      <w:keepNext/>
      <w:keepLines/>
      <w:spacing w:before="240" w:after="64" w:line="320" w:lineRule="auto"/>
      <w:outlineLvl w:val="6"/>
    </w:pPr>
    <w:rPr>
      <w:rFonts w:eastAsia="仿宋_GB2312"/>
      <w:b/>
      <w:bCs/>
      <w:sz w:val="24"/>
    </w:rPr>
  </w:style>
  <w:style w:type="paragraph" w:styleId="8">
    <w:name w:val="heading 8"/>
    <w:basedOn w:val="a"/>
    <w:next w:val="a"/>
    <w:qFormat/>
    <w:rsid w:val="002465C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2465C1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文章标题"/>
    <w:basedOn w:val="a"/>
    <w:rsid w:val="003E5E94"/>
    <w:pPr>
      <w:spacing w:afterLines="50" w:line="0" w:lineRule="atLeast"/>
      <w:jc w:val="center"/>
    </w:pPr>
    <w:rPr>
      <w:rFonts w:eastAsia="仿宋_GB2312"/>
      <w:b/>
      <w:sz w:val="36"/>
    </w:rPr>
  </w:style>
  <w:style w:type="paragraph" w:customStyle="1" w:styleId="40">
    <w:name w:val="标题4"/>
    <w:basedOn w:val="a"/>
    <w:rsid w:val="00DC0565"/>
    <w:pPr>
      <w:spacing w:afterLines="50" w:line="0" w:lineRule="atLeast"/>
      <w:jc w:val="left"/>
    </w:pPr>
    <w:rPr>
      <w:sz w:val="28"/>
    </w:rPr>
  </w:style>
  <w:style w:type="paragraph" w:customStyle="1" w:styleId="a0">
    <w:name w:val="内文"/>
    <w:basedOn w:val="a"/>
    <w:qFormat/>
    <w:rsid w:val="003E5E94"/>
    <w:pPr>
      <w:spacing w:afterLines="50" w:line="0" w:lineRule="atLeast"/>
      <w:ind w:firstLineChars="200" w:firstLine="200"/>
      <w:jc w:val="left"/>
    </w:pPr>
    <w:rPr>
      <w:rFonts w:eastAsia="仿宋_GB2312"/>
      <w:sz w:val="24"/>
    </w:rPr>
  </w:style>
  <w:style w:type="paragraph" w:styleId="a5">
    <w:name w:val="header"/>
    <w:basedOn w:val="a"/>
    <w:link w:val="a6"/>
    <w:uiPriority w:val="99"/>
    <w:rsid w:val="00B07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B0751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B07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B07517"/>
    <w:rPr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rsid w:val="00C11481"/>
    <w:pPr>
      <w:spacing w:after="120" w:line="0" w:lineRule="atLeast"/>
      <w:jc w:val="center"/>
      <w:outlineLvl w:val="0"/>
    </w:pPr>
    <w:rPr>
      <w:rFonts w:ascii="Cambria" w:eastAsia="仿宋_GB2312" w:hAnsi="Cambria"/>
      <w:b/>
      <w:bCs/>
      <w:sz w:val="36"/>
      <w:szCs w:val="32"/>
    </w:rPr>
  </w:style>
  <w:style w:type="character" w:customStyle="1" w:styleId="aa">
    <w:name w:val="标题 字符"/>
    <w:basedOn w:val="a1"/>
    <w:link w:val="a9"/>
    <w:rsid w:val="00C11481"/>
    <w:rPr>
      <w:rFonts w:ascii="Cambria" w:eastAsia="仿宋_GB2312" w:hAnsi="Cambria"/>
      <w:b/>
      <w:bCs/>
      <w:kern w:val="2"/>
      <w:sz w:val="36"/>
      <w:szCs w:val="32"/>
    </w:rPr>
  </w:style>
  <w:style w:type="paragraph" w:customStyle="1" w:styleId="Char">
    <w:name w:val="Char"/>
    <w:basedOn w:val="a"/>
    <w:rsid w:val="00AD49D5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customStyle="1" w:styleId="205">
    <w:name w:val="样式 内文 + 首行缩进:  2 字符 段后: 0.5 行"/>
    <w:basedOn w:val="a0"/>
    <w:rsid w:val="00B23FFF"/>
    <w:rPr>
      <w:rFonts w:cs="宋体"/>
      <w:szCs w:val="20"/>
    </w:rPr>
  </w:style>
  <w:style w:type="character" w:styleId="ab">
    <w:name w:val="Placeholder Text"/>
    <w:basedOn w:val="a1"/>
    <w:uiPriority w:val="99"/>
    <w:semiHidden/>
    <w:rsid w:val="000473BD"/>
    <w:rPr>
      <w:color w:val="808080"/>
    </w:rPr>
  </w:style>
  <w:style w:type="paragraph" w:styleId="ac">
    <w:name w:val="Balloon Text"/>
    <w:basedOn w:val="a"/>
    <w:link w:val="ad"/>
    <w:rsid w:val="000473BD"/>
    <w:rPr>
      <w:sz w:val="18"/>
      <w:szCs w:val="18"/>
    </w:rPr>
  </w:style>
  <w:style w:type="character" w:customStyle="1" w:styleId="ad">
    <w:name w:val="批注框文本 字符"/>
    <w:basedOn w:val="a1"/>
    <w:link w:val="ac"/>
    <w:rsid w:val="000473BD"/>
    <w:rPr>
      <w:kern w:val="2"/>
      <w:sz w:val="18"/>
      <w:szCs w:val="18"/>
    </w:rPr>
  </w:style>
  <w:style w:type="character" w:customStyle="1" w:styleId="10">
    <w:name w:val="标题 1 字符"/>
    <w:aliases w:val="H1 字符,h1 字符,1st level 字符,Section Head 字符,l1 字符,1 字符,H11 字符,H12 字符,H13 字符,H14 字符,H15 字符,H16 字符,H17 字符,Title1 字符,Normal + Font: Helvetica 字符,Bold 字符,Space Before 12 pt 字符,Not Bold 字符,PIM 1 字符,Arial 14 Fett 字符,Arial 14 Fett1 字符,Arial 14 Fett2 字符"/>
    <w:basedOn w:val="a1"/>
    <w:link w:val="1"/>
    <w:rsid w:val="00442017"/>
    <w:rPr>
      <w:rFonts w:eastAsia="仿宋_GB2312"/>
      <w:bCs/>
      <w:kern w:val="44"/>
      <w:sz w:val="24"/>
      <w:szCs w:val="28"/>
    </w:rPr>
  </w:style>
  <w:style w:type="paragraph" w:customStyle="1" w:styleId="alpha1">
    <w:name w:val="alpha 1"/>
    <w:basedOn w:val="a"/>
    <w:rsid w:val="00197412"/>
    <w:pPr>
      <w:widowControl/>
      <w:numPr>
        <w:numId w:val="20"/>
      </w:numPr>
      <w:spacing w:after="140" w:line="290" w:lineRule="auto"/>
    </w:pPr>
    <w:rPr>
      <w:rFonts w:ascii="Arial" w:hAnsi="Arial"/>
      <w:kern w:val="20"/>
      <w:sz w:val="20"/>
      <w:szCs w:val="20"/>
      <w:lang w:val="en-GB" w:eastAsia="en-US"/>
    </w:rPr>
  </w:style>
  <w:style w:type="paragraph" w:customStyle="1" w:styleId="Body">
    <w:name w:val="Body"/>
    <w:basedOn w:val="a"/>
    <w:rsid w:val="00132C3C"/>
    <w:pPr>
      <w:widowControl/>
      <w:spacing w:after="140" w:line="290" w:lineRule="auto"/>
    </w:pPr>
    <w:rPr>
      <w:rFonts w:ascii="Arial" w:hAnsi="Arial"/>
      <w:kern w:val="20"/>
      <w:sz w:val="20"/>
      <w:lang w:val="en-GB" w:eastAsia="en-US"/>
    </w:rPr>
  </w:style>
  <w:style w:type="paragraph" w:customStyle="1" w:styleId="Level1">
    <w:name w:val="Level 1"/>
    <w:basedOn w:val="a"/>
    <w:rsid w:val="00162391"/>
    <w:pPr>
      <w:widowControl/>
      <w:numPr>
        <w:numId w:val="22"/>
      </w:numPr>
      <w:spacing w:after="140" w:line="290" w:lineRule="auto"/>
      <w:outlineLvl w:val="0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2">
    <w:name w:val="Level 2"/>
    <w:basedOn w:val="a"/>
    <w:rsid w:val="00162391"/>
    <w:pPr>
      <w:widowControl/>
      <w:numPr>
        <w:ilvl w:val="1"/>
        <w:numId w:val="22"/>
      </w:numPr>
      <w:spacing w:after="140" w:line="290" w:lineRule="auto"/>
      <w:outlineLvl w:val="1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162391"/>
    <w:pPr>
      <w:widowControl/>
      <w:numPr>
        <w:ilvl w:val="2"/>
        <w:numId w:val="22"/>
      </w:numPr>
      <w:spacing w:after="140" w:line="290" w:lineRule="auto"/>
      <w:outlineLvl w:val="2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162391"/>
    <w:pPr>
      <w:widowControl/>
      <w:numPr>
        <w:ilvl w:val="3"/>
        <w:numId w:val="22"/>
      </w:numPr>
      <w:spacing w:after="140" w:line="290" w:lineRule="auto"/>
      <w:outlineLvl w:val="3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162391"/>
    <w:pPr>
      <w:widowControl/>
      <w:numPr>
        <w:ilvl w:val="4"/>
        <w:numId w:val="22"/>
      </w:numPr>
      <w:spacing w:after="140" w:line="290" w:lineRule="auto"/>
      <w:outlineLvl w:val="4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162391"/>
    <w:pPr>
      <w:widowControl/>
      <w:numPr>
        <w:ilvl w:val="5"/>
        <w:numId w:val="22"/>
      </w:numPr>
      <w:spacing w:after="140" w:line="290" w:lineRule="auto"/>
      <w:outlineLvl w:val="5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162391"/>
    <w:pPr>
      <w:widowControl/>
      <w:numPr>
        <w:ilvl w:val="6"/>
        <w:numId w:val="22"/>
      </w:numPr>
      <w:spacing w:after="140" w:line="290" w:lineRule="auto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162391"/>
    <w:pPr>
      <w:widowControl/>
      <w:numPr>
        <w:ilvl w:val="7"/>
        <w:numId w:val="22"/>
      </w:numPr>
      <w:spacing w:after="140" w:line="290" w:lineRule="auto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162391"/>
    <w:pPr>
      <w:widowControl/>
      <w:numPr>
        <w:ilvl w:val="8"/>
        <w:numId w:val="22"/>
      </w:numPr>
      <w:spacing w:after="140" w:line="290" w:lineRule="auto"/>
      <w:outlineLvl w:val="8"/>
    </w:pPr>
    <w:rPr>
      <w:rFonts w:ascii="Arial" w:hAnsi="Arial"/>
      <w:kern w:val="20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512;&#21516;&#33539;&#26412;\&#33539;&#26412;&#26684;&#24335;\&#40857;&#28246;&#22320;&#20135;&#21512;&#21516;&#33539;&#26412;office03&#2925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BCBC-17AA-46CA-8B51-8A0A4739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龙湖地产合同范本office03版.dotx</Template>
  <TotalTime>15</TotalTime>
  <Pages>6</Pages>
  <Words>372</Words>
  <Characters>2126</Characters>
  <Application>Microsoft Office Word</Application>
  <DocSecurity>0</DocSecurity>
  <Lines>17</Lines>
  <Paragraphs>4</Paragraphs>
  <ScaleCrop>false</ScaleCrop>
  <Company>万通实业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高波</dc:creator>
  <cp:lastModifiedBy>User</cp:lastModifiedBy>
  <cp:revision>9</cp:revision>
  <dcterms:created xsi:type="dcterms:W3CDTF">2019-01-18T02:07:00Z</dcterms:created>
  <dcterms:modified xsi:type="dcterms:W3CDTF">2019-01-21T08:31:00Z</dcterms:modified>
</cp:coreProperties>
</file>