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443" w:rsidRDefault="0053673D">
      <w:pPr>
        <w:adjustRightInd w:val="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2"/>
          <w:szCs w:val="32"/>
        </w:rPr>
        <w:t>审核流转单</w:t>
      </w:r>
    </w:p>
    <w:p w:rsidR="00D73443" w:rsidRDefault="0053673D">
      <w:pPr>
        <w:adjustRightInd w:val="0"/>
        <w:jc w:val="left"/>
        <w:rPr>
          <w:b/>
          <w:sz w:val="24"/>
          <w:szCs w:val="32"/>
        </w:rPr>
      </w:pPr>
      <w:r>
        <w:rPr>
          <w:rFonts w:hint="eastAsia"/>
          <w:b/>
          <w:sz w:val="24"/>
          <w:szCs w:val="32"/>
        </w:rPr>
        <w:t>机构名称：</w:t>
      </w:r>
      <w:proofErr w:type="gramStart"/>
      <w:r w:rsidR="005270E6">
        <w:rPr>
          <w:rFonts w:hint="eastAsia"/>
          <w:b/>
          <w:sz w:val="24"/>
          <w:szCs w:val="32"/>
        </w:rPr>
        <w:t>北京康正宏</w:t>
      </w:r>
      <w:proofErr w:type="gramEnd"/>
      <w:r w:rsidR="005270E6">
        <w:rPr>
          <w:rFonts w:hint="eastAsia"/>
          <w:b/>
          <w:sz w:val="24"/>
          <w:szCs w:val="32"/>
        </w:rPr>
        <w:t>基房地产评估有限公司</w:t>
      </w:r>
      <w:r>
        <w:rPr>
          <w:b/>
          <w:sz w:val="24"/>
          <w:szCs w:val="32"/>
        </w:rPr>
        <w:t xml:space="preserve">    </w:t>
      </w:r>
      <w:r>
        <w:rPr>
          <w:rFonts w:hint="eastAsia"/>
          <w:b/>
          <w:sz w:val="24"/>
          <w:szCs w:val="32"/>
        </w:rPr>
        <w:t>编号：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3402"/>
        <w:gridCol w:w="1270"/>
        <w:gridCol w:w="2245"/>
      </w:tblGrid>
      <w:tr w:rsidR="00D73443">
        <w:trPr>
          <w:trHeight w:val="693"/>
        </w:trPr>
        <w:tc>
          <w:tcPr>
            <w:tcW w:w="2122" w:type="dxa"/>
            <w:vAlign w:val="center"/>
          </w:tcPr>
          <w:p w:rsidR="00D73443" w:rsidRDefault="0053673D">
            <w:pPr>
              <w:adjustRightInd w:val="0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bookmarkStart w:id="0" w:name="_GoBack" w:colFirst="1" w:colLast="1"/>
            <w:r>
              <w:rPr>
                <w:rFonts w:ascii="仿宋" w:eastAsia="仿宋" w:hAnsi="仿宋" w:hint="eastAsia"/>
                <w:b/>
                <w:sz w:val="24"/>
                <w:szCs w:val="21"/>
              </w:rPr>
              <w:t>项目名称</w:t>
            </w:r>
          </w:p>
        </w:tc>
        <w:tc>
          <w:tcPr>
            <w:tcW w:w="6917" w:type="dxa"/>
            <w:gridSpan w:val="3"/>
            <w:vAlign w:val="center"/>
          </w:tcPr>
          <w:p w:rsidR="00D73443" w:rsidRDefault="00E0234F">
            <w:pPr>
              <w:adjustRightInd w:val="0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 w:rsidRPr="00E0234F">
              <w:rPr>
                <w:rFonts w:ascii="仿宋" w:eastAsia="仿宋" w:hAnsi="仿宋" w:hint="eastAsia"/>
                <w:b/>
                <w:sz w:val="24"/>
                <w:szCs w:val="21"/>
              </w:rPr>
              <w:t>北京市密云区西门外大街8号楼301-303、319-320号现状商业用地国有建设用地使用权出让价格评估</w:t>
            </w:r>
          </w:p>
        </w:tc>
      </w:tr>
      <w:bookmarkEnd w:id="0"/>
      <w:tr w:rsidR="00D73443">
        <w:trPr>
          <w:trHeight w:val="414"/>
        </w:trPr>
        <w:tc>
          <w:tcPr>
            <w:tcW w:w="9039" w:type="dxa"/>
            <w:gridSpan w:val="4"/>
            <w:vAlign w:val="center"/>
          </w:tcPr>
          <w:p w:rsidR="00D73443" w:rsidRDefault="0053673D">
            <w:pPr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初审</w:t>
            </w:r>
          </w:p>
        </w:tc>
      </w:tr>
      <w:tr w:rsidR="00D73443">
        <w:trPr>
          <w:trHeight w:val="1732"/>
        </w:trPr>
        <w:tc>
          <w:tcPr>
            <w:tcW w:w="5524" w:type="dxa"/>
            <w:gridSpan w:val="2"/>
            <w:vMerge w:val="restart"/>
          </w:tcPr>
          <w:p w:rsidR="00D73443" w:rsidRDefault="0053673D">
            <w:pPr>
              <w:rPr>
                <w:rFonts w:ascii="仿宋" w:eastAsia="仿宋" w:hAnsi="仿宋" w:hint="eastAsia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初审意见：</w:t>
            </w:r>
          </w:p>
          <w:p w:rsidR="00721D2A" w:rsidRPr="00721D2A" w:rsidRDefault="00721D2A" w:rsidP="00721D2A">
            <w:pPr>
              <w:pStyle w:val="ac"/>
              <w:numPr>
                <w:ilvl w:val="0"/>
                <w:numId w:val="1"/>
              </w:numPr>
              <w:spacing w:line="300" w:lineRule="auto"/>
              <w:ind w:firstLineChars="0"/>
              <w:rPr>
                <w:rFonts w:ascii="仿宋" w:eastAsia="仿宋" w:hAnsi="仿宋" w:hint="eastAsia"/>
                <w:sz w:val="24"/>
                <w:szCs w:val="21"/>
              </w:rPr>
            </w:pPr>
            <w:r w:rsidRPr="00721D2A">
              <w:rPr>
                <w:rFonts w:ascii="仿宋" w:eastAsia="仿宋" w:hAnsi="仿宋" w:hint="eastAsia"/>
                <w:sz w:val="24"/>
                <w:szCs w:val="21"/>
              </w:rPr>
              <w:t>根据新发布的</w:t>
            </w:r>
            <w:r w:rsidRPr="00721D2A">
              <w:rPr>
                <w:rFonts w:ascii="仿宋" w:eastAsia="仿宋" w:hAnsi="仿宋" w:hint="eastAsia"/>
                <w:sz w:val="24"/>
                <w:szCs w:val="21"/>
              </w:rPr>
              <w:t>《土地估价参数调查测算指引》[T/CREVA 1101-2023]</w:t>
            </w:r>
            <w:r w:rsidRPr="00721D2A">
              <w:rPr>
                <w:rFonts w:ascii="仿宋" w:eastAsia="仿宋" w:hAnsi="仿宋" w:hint="eastAsia"/>
                <w:sz w:val="24"/>
                <w:szCs w:val="21"/>
              </w:rPr>
              <w:t>，土地增值收益率计算公式需更新；</w:t>
            </w:r>
          </w:p>
          <w:p w:rsidR="00721D2A" w:rsidRPr="0042264D" w:rsidRDefault="0042264D" w:rsidP="00721D2A">
            <w:pPr>
              <w:pStyle w:val="ac"/>
              <w:numPr>
                <w:ilvl w:val="0"/>
                <w:numId w:val="1"/>
              </w:numPr>
              <w:spacing w:line="300" w:lineRule="auto"/>
              <w:ind w:firstLineChars="0"/>
              <w:rPr>
                <w:rFonts w:ascii="仿宋" w:eastAsia="仿宋" w:hAnsi="仿宋"/>
                <w:sz w:val="24"/>
                <w:szCs w:val="21"/>
              </w:rPr>
            </w:pPr>
            <w:r w:rsidRPr="0042264D">
              <w:rPr>
                <w:rFonts w:ascii="仿宋" w:eastAsia="仿宋" w:hAnsi="仿宋" w:hint="eastAsia"/>
                <w:sz w:val="24"/>
                <w:szCs w:val="21"/>
              </w:rPr>
              <w:t>基准地价系数</w:t>
            </w:r>
            <w:proofErr w:type="gramStart"/>
            <w:r w:rsidRPr="0042264D">
              <w:rPr>
                <w:rFonts w:ascii="仿宋" w:eastAsia="仿宋" w:hAnsi="仿宋" w:hint="eastAsia"/>
                <w:sz w:val="24"/>
                <w:szCs w:val="21"/>
              </w:rPr>
              <w:t>修正法期日</w:t>
            </w:r>
            <w:proofErr w:type="gramEnd"/>
            <w:r w:rsidRPr="0042264D">
              <w:rPr>
                <w:rFonts w:ascii="仿宋" w:eastAsia="仿宋" w:hAnsi="仿宋" w:hint="eastAsia"/>
                <w:sz w:val="24"/>
                <w:szCs w:val="21"/>
              </w:rPr>
              <w:t>修正</w:t>
            </w:r>
            <w:r>
              <w:rPr>
                <w:rFonts w:ascii="仿宋" w:eastAsia="仿宋" w:hAnsi="仿宋" w:hint="eastAsia"/>
                <w:sz w:val="24"/>
                <w:szCs w:val="21"/>
              </w:rPr>
              <w:t>，需增加2023年3-4季度北京市商业用地市场情况分析。</w:t>
            </w:r>
          </w:p>
          <w:p w:rsidR="00721D2A" w:rsidRPr="00721D2A" w:rsidRDefault="00721D2A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3515" w:type="dxa"/>
            <w:gridSpan w:val="2"/>
          </w:tcPr>
          <w:p w:rsidR="00D73443" w:rsidRDefault="0053673D">
            <w:pPr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特殊事项披露：</w:t>
            </w:r>
          </w:p>
        </w:tc>
      </w:tr>
      <w:tr w:rsidR="00D73443">
        <w:trPr>
          <w:trHeight w:val="556"/>
        </w:trPr>
        <w:tc>
          <w:tcPr>
            <w:tcW w:w="5524" w:type="dxa"/>
            <w:gridSpan w:val="2"/>
            <w:vMerge/>
          </w:tcPr>
          <w:p w:rsidR="00D73443" w:rsidRDefault="00D73443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D73443" w:rsidRDefault="0053673D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签名</w:t>
            </w:r>
          </w:p>
        </w:tc>
        <w:tc>
          <w:tcPr>
            <w:tcW w:w="2245" w:type="dxa"/>
          </w:tcPr>
          <w:p w:rsidR="00D73443" w:rsidRDefault="00D73443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D73443">
        <w:trPr>
          <w:trHeight w:val="692"/>
        </w:trPr>
        <w:tc>
          <w:tcPr>
            <w:tcW w:w="5524" w:type="dxa"/>
            <w:gridSpan w:val="2"/>
            <w:vMerge/>
            <w:vAlign w:val="center"/>
          </w:tcPr>
          <w:p w:rsidR="00D73443" w:rsidRDefault="00D73443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D73443" w:rsidRDefault="0053673D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日期</w:t>
            </w:r>
          </w:p>
        </w:tc>
        <w:tc>
          <w:tcPr>
            <w:tcW w:w="2245" w:type="dxa"/>
            <w:vAlign w:val="center"/>
          </w:tcPr>
          <w:p w:rsidR="00D73443" w:rsidRDefault="00D73443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D73443">
        <w:trPr>
          <w:trHeight w:val="690"/>
        </w:trPr>
        <w:tc>
          <w:tcPr>
            <w:tcW w:w="9039" w:type="dxa"/>
            <w:gridSpan w:val="4"/>
            <w:vAlign w:val="center"/>
          </w:tcPr>
          <w:p w:rsidR="00D73443" w:rsidRDefault="0053673D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复审</w:t>
            </w:r>
          </w:p>
        </w:tc>
      </w:tr>
      <w:tr w:rsidR="00D73443">
        <w:trPr>
          <w:trHeight w:val="1305"/>
        </w:trPr>
        <w:tc>
          <w:tcPr>
            <w:tcW w:w="5524" w:type="dxa"/>
            <w:gridSpan w:val="2"/>
            <w:vMerge w:val="restart"/>
          </w:tcPr>
          <w:p w:rsidR="00D73443" w:rsidRDefault="0053673D">
            <w:pPr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复审意见：</w:t>
            </w:r>
          </w:p>
        </w:tc>
        <w:tc>
          <w:tcPr>
            <w:tcW w:w="3515" w:type="dxa"/>
            <w:gridSpan w:val="2"/>
          </w:tcPr>
          <w:p w:rsidR="00D73443" w:rsidRDefault="0053673D">
            <w:pPr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检查特殊事项披露是否合理、是否有遗漏：</w:t>
            </w:r>
          </w:p>
        </w:tc>
      </w:tr>
      <w:tr w:rsidR="00D73443">
        <w:trPr>
          <w:trHeight w:val="669"/>
        </w:trPr>
        <w:tc>
          <w:tcPr>
            <w:tcW w:w="5524" w:type="dxa"/>
            <w:gridSpan w:val="2"/>
            <w:vMerge/>
          </w:tcPr>
          <w:p w:rsidR="00D73443" w:rsidRDefault="00D73443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D73443" w:rsidRDefault="0053673D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签名</w:t>
            </w:r>
          </w:p>
        </w:tc>
        <w:tc>
          <w:tcPr>
            <w:tcW w:w="2245" w:type="dxa"/>
          </w:tcPr>
          <w:p w:rsidR="00D73443" w:rsidRDefault="00D73443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D73443">
        <w:trPr>
          <w:trHeight w:val="564"/>
        </w:trPr>
        <w:tc>
          <w:tcPr>
            <w:tcW w:w="5524" w:type="dxa"/>
            <w:gridSpan w:val="2"/>
            <w:vMerge/>
            <w:vAlign w:val="center"/>
          </w:tcPr>
          <w:p w:rsidR="00D73443" w:rsidRDefault="00D73443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D73443" w:rsidRDefault="0053673D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日期</w:t>
            </w:r>
          </w:p>
        </w:tc>
        <w:tc>
          <w:tcPr>
            <w:tcW w:w="2245" w:type="dxa"/>
            <w:vAlign w:val="center"/>
          </w:tcPr>
          <w:p w:rsidR="00D73443" w:rsidRDefault="00D73443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D73443">
        <w:trPr>
          <w:trHeight w:val="488"/>
        </w:trPr>
        <w:tc>
          <w:tcPr>
            <w:tcW w:w="9039" w:type="dxa"/>
            <w:gridSpan w:val="4"/>
            <w:vAlign w:val="center"/>
          </w:tcPr>
          <w:p w:rsidR="00D73443" w:rsidRDefault="0053673D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终审</w:t>
            </w:r>
          </w:p>
        </w:tc>
      </w:tr>
      <w:tr w:rsidR="00D73443">
        <w:trPr>
          <w:trHeight w:val="1333"/>
        </w:trPr>
        <w:tc>
          <w:tcPr>
            <w:tcW w:w="5524" w:type="dxa"/>
            <w:gridSpan w:val="2"/>
            <w:vMerge w:val="restart"/>
          </w:tcPr>
          <w:p w:rsidR="00D73443" w:rsidRDefault="0053673D">
            <w:pPr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终审意见：</w:t>
            </w:r>
          </w:p>
        </w:tc>
        <w:tc>
          <w:tcPr>
            <w:tcW w:w="3515" w:type="dxa"/>
            <w:gridSpan w:val="2"/>
          </w:tcPr>
          <w:p w:rsidR="00D73443" w:rsidRDefault="0053673D">
            <w:pPr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对特殊事项进行审查：</w:t>
            </w:r>
          </w:p>
        </w:tc>
      </w:tr>
      <w:tr w:rsidR="00D73443">
        <w:trPr>
          <w:trHeight w:val="509"/>
        </w:trPr>
        <w:tc>
          <w:tcPr>
            <w:tcW w:w="5524" w:type="dxa"/>
            <w:gridSpan w:val="2"/>
            <w:vMerge/>
          </w:tcPr>
          <w:p w:rsidR="00D73443" w:rsidRDefault="00D73443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D73443" w:rsidRDefault="0053673D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签名</w:t>
            </w:r>
          </w:p>
        </w:tc>
        <w:tc>
          <w:tcPr>
            <w:tcW w:w="2245" w:type="dxa"/>
          </w:tcPr>
          <w:p w:rsidR="00D73443" w:rsidRDefault="00D73443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D73443">
        <w:trPr>
          <w:trHeight w:val="545"/>
        </w:trPr>
        <w:tc>
          <w:tcPr>
            <w:tcW w:w="5524" w:type="dxa"/>
            <w:gridSpan w:val="2"/>
            <w:vMerge/>
          </w:tcPr>
          <w:p w:rsidR="00D73443" w:rsidRDefault="00D73443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D73443" w:rsidRDefault="0053673D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日期</w:t>
            </w:r>
          </w:p>
        </w:tc>
        <w:tc>
          <w:tcPr>
            <w:tcW w:w="2245" w:type="dxa"/>
            <w:vAlign w:val="center"/>
          </w:tcPr>
          <w:p w:rsidR="00D73443" w:rsidRDefault="00D73443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D73443">
        <w:trPr>
          <w:trHeight w:val="832"/>
        </w:trPr>
        <w:tc>
          <w:tcPr>
            <w:tcW w:w="9039" w:type="dxa"/>
            <w:gridSpan w:val="4"/>
          </w:tcPr>
          <w:p w:rsidR="00D73443" w:rsidRDefault="0053673D">
            <w:pPr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其他备注：</w:t>
            </w:r>
          </w:p>
        </w:tc>
      </w:tr>
    </w:tbl>
    <w:p w:rsidR="00D73443" w:rsidRDefault="00D73443">
      <w:pPr>
        <w:spacing w:line="600" w:lineRule="exact"/>
        <w:rPr>
          <w:rFonts w:ascii="仿宋_GB2312" w:eastAsia="仿宋_GB2312" w:cs="宋体"/>
          <w:kern w:val="0"/>
          <w:sz w:val="32"/>
          <w:szCs w:val="32"/>
        </w:rPr>
      </w:pPr>
    </w:p>
    <w:p w:rsidR="00D73443" w:rsidRDefault="00D73443">
      <w:pPr>
        <w:widowControl/>
        <w:autoSpaceDE w:val="0"/>
        <w:autoSpaceDN w:val="0"/>
        <w:snapToGrid w:val="0"/>
        <w:spacing w:line="360" w:lineRule="auto"/>
        <w:textAlignment w:val="bottom"/>
        <w:rPr>
          <w:rFonts w:ascii="仿宋" w:eastAsia="仿宋" w:hAnsi="仿宋"/>
          <w:sz w:val="32"/>
          <w:szCs w:val="32"/>
        </w:rPr>
      </w:pPr>
    </w:p>
    <w:sectPr w:rsidR="00D73443">
      <w:footerReference w:type="default" r:id="rId9"/>
      <w:pgSz w:w="11906" w:h="16838"/>
      <w:pgMar w:top="1440" w:right="1800" w:bottom="1440" w:left="180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73D" w:rsidRDefault="0053673D">
      <w:r>
        <w:separator/>
      </w:r>
    </w:p>
  </w:endnote>
  <w:endnote w:type="continuationSeparator" w:id="0">
    <w:p w:rsidR="0053673D" w:rsidRDefault="00536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1" w:subsetted="1" w:fontKey="{575620B7-E62C-4CC5-B1F8-83687029201E}"/>
    <w:embedBold r:id="rId2" w:subsetted="1" w:fontKey="{C637F904-4798-4C83-8700-A416F76206DC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B73C908B-9AC0-49D5-B088-AD94B9C6A614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044757B2-3EC3-4D0F-AA76-09757562668C}"/>
    <w:embedBold r:id="rId5" w:subsetted="1" w:fontKey="{145A2A41-A63D-4C56-B624-B250787E38A6}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443" w:rsidRDefault="0053673D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73443" w:rsidRDefault="0053673D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E0234F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" filled="f" stroked="f">
              <v:textbox style="mso-fit-shape-to-text:t" inset="0,0,0,0">
                <w:txbxContent>
                  <w:p w:rsidR="00D73443" w:rsidRDefault="0053673D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E0234F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73D" w:rsidRDefault="0053673D">
      <w:r>
        <w:separator/>
      </w:r>
    </w:p>
  </w:footnote>
  <w:footnote w:type="continuationSeparator" w:id="0">
    <w:p w:rsidR="0053673D" w:rsidRDefault="005367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7659F"/>
    <w:multiLevelType w:val="hybridMultilevel"/>
    <w:tmpl w:val="5D1673CA"/>
    <w:lvl w:ilvl="0" w:tplc="29FC0EF0">
      <w:start w:val="1"/>
      <w:numFmt w:val="decimal"/>
      <w:lvlText w:val="%1、"/>
      <w:lvlJc w:val="left"/>
      <w:pPr>
        <w:ind w:left="121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TrueTypeFonts/>
  <w:saveSubsetFonts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xYjJkODcxYmUzOWVlOTBmNmNiMTllZjZjYWIxYmQifQ=="/>
  </w:docVars>
  <w:rsids>
    <w:rsidRoot w:val="0E6236C4"/>
    <w:rsid w:val="00011067"/>
    <w:rsid w:val="00015E98"/>
    <w:rsid w:val="00036725"/>
    <w:rsid w:val="00073864"/>
    <w:rsid w:val="000B7F6A"/>
    <w:rsid w:val="001039ED"/>
    <w:rsid w:val="0011528B"/>
    <w:rsid w:val="00137013"/>
    <w:rsid w:val="001E03C0"/>
    <w:rsid w:val="00226F2C"/>
    <w:rsid w:val="00244979"/>
    <w:rsid w:val="00292B3B"/>
    <w:rsid w:val="002A384B"/>
    <w:rsid w:val="002D013A"/>
    <w:rsid w:val="002F7C1F"/>
    <w:rsid w:val="00324C2B"/>
    <w:rsid w:val="00355AC1"/>
    <w:rsid w:val="00355B92"/>
    <w:rsid w:val="003658DA"/>
    <w:rsid w:val="0037283A"/>
    <w:rsid w:val="003F7909"/>
    <w:rsid w:val="0042264D"/>
    <w:rsid w:val="004C1AB9"/>
    <w:rsid w:val="004D7FA8"/>
    <w:rsid w:val="004F75A8"/>
    <w:rsid w:val="005270E6"/>
    <w:rsid w:val="0052746C"/>
    <w:rsid w:val="0053673D"/>
    <w:rsid w:val="00553921"/>
    <w:rsid w:val="005C5A07"/>
    <w:rsid w:val="005E0FA9"/>
    <w:rsid w:val="0060761D"/>
    <w:rsid w:val="0069253C"/>
    <w:rsid w:val="006A4585"/>
    <w:rsid w:val="006B258A"/>
    <w:rsid w:val="006B3DB4"/>
    <w:rsid w:val="006D6D41"/>
    <w:rsid w:val="00713109"/>
    <w:rsid w:val="00721D2A"/>
    <w:rsid w:val="00726088"/>
    <w:rsid w:val="00736E60"/>
    <w:rsid w:val="007D1995"/>
    <w:rsid w:val="007F66A7"/>
    <w:rsid w:val="00801B9D"/>
    <w:rsid w:val="00814E1C"/>
    <w:rsid w:val="00862BB2"/>
    <w:rsid w:val="008B15BA"/>
    <w:rsid w:val="008B6EC2"/>
    <w:rsid w:val="008D4D41"/>
    <w:rsid w:val="00921AA4"/>
    <w:rsid w:val="00947B1B"/>
    <w:rsid w:val="00952F8C"/>
    <w:rsid w:val="009538E5"/>
    <w:rsid w:val="00995D15"/>
    <w:rsid w:val="009E375C"/>
    <w:rsid w:val="00A060D7"/>
    <w:rsid w:val="00A24A4A"/>
    <w:rsid w:val="00A56E59"/>
    <w:rsid w:val="00A775C9"/>
    <w:rsid w:val="00A905B8"/>
    <w:rsid w:val="00AC0AD3"/>
    <w:rsid w:val="00AD05E9"/>
    <w:rsid w:val="00B00C96"/>
    <w:rsid w:val="00B8063A"/>
    <w:rsid w:val="00BE0FE1"/>
    <w:rsid w:val="00C30917"/>
    <w:rsid w:val="00C30C54"/>
    <w:rsid w:val="00C55804"/>
    <w:rsid w:val="00C77985"/>
    <w:rsid w:val="00C87DE0"/>
    <w:rsid w:val="00CC40E6"/>
    <w:rsid w:val="00CD1E44"/>
    <w:rsid w:val="00CF4F4B"/>
    <w:rsid w:val="00D03B99"/>
    <w:rsid w:val="00D2225B"/>
    <w:rsid w:val="00D239FF"/>
    <w:rsid w:val="00D30437"/>
    <w:rsid w:val="00D335A6"/>
    <w:rsid w:val="00D602A2"/>
    <w:rsid w:val="00D65C82"/>
    <w:rsid w:val="00D73443"/>
    <w:rsid w:val="00D76EB1"/>
    <w:rsid w:val="00D95A07"/>
    <w:rsid w:val="00DB4FE0"/>
    <w:rsid w:val="00E0234F"/>
    <w:rsid w:val="00E34260"/>
    <w:rsid w:val="00E9440D"/>
    <w:rsid w:val="00EA7683"/>
    <w:rsid w:val="00EB704F"/>
    <w:rsid w:val="00F450C6"/>
    <w:rsid w:val="00F66C20"/>
    <w:rsid w:val="00F715E4"/>
    <w:rsid w:val="00F723B5"/>
    <w:rsid w:val="00FB6A91"/>
    <w:rsid w:val="00FD3645"/>
    <w:rsid w:val="01633AA8"/>
    <w:rsid w:val="0167416D"/>
    <w:rsid w:val="019404F8"/>
    <w:rsid w:val="01DC0C1D"/>
    <w:rsid w:val="02664D67"/>
    <w:rsid w:val="027D0F8C"/>
    <w:rsid w:val="039C61AD"/>
    <w:rsid w:val="042E0790"/>
    <w:rsid w:val="04D8506D"/>
    <w:rsid w:val="05092FAB"/>
    <w:rsid w:val="051C785C"/>
    <w:rsid w:val="053718C6"/>
    <w:rsid w:val="063D2F0C"/>
    <w:rsid w:val="06A116ED"/>
    <w:rsid w:val="06C21663"/>
    <w:rsid w:val="07381172"/>
    <w:rsid w:val="078801B7"/>
    <w:rsid w:val="08123F24"/>
    <w:rsid w:val="08202AE5"/>
    <w:rsid w:val="08400A92"/>
    <w:rsid w:val="0A965185"/>
    <w:rsid w:val="0ADD081A"/>
    <w:rsid w:val="0B116715"/>
    <w:rsid w:val="0B894434"/>
    <w:rsid w:val="0BDC31C7"/>
    <w:rsid w:val="0C1D77CB"/>
    <w:rsid w:val="0C1E558E"/>
    <w:rsid w:val="0C895323"/>
    <w:rsid w:val="0E1409F6"/>
    <w:rsid w:val="0E1418DF"/>
    <w:rsid w:val="0E6236C4"/>
    <w:rsid w:val="0F0C4C30"/>
    <w:rsid w:val="0F1C5605"/>
    <w:rsid w:val="0F4B48EC"/>
    <w:rsid w:val="0FD7617F"/>
    <w:rsid w:val="105C6685"/>
    <w:rsid w:val="11567E84"/>
    <w:rsid w:val="125F245C"/>
    <w:rsid w:val="126A32DB"/>
    <w:rsid w:val="12BD3BE2"/>
    <w:rsid w:val="12C329EB"/>
    <w:rsid w:val="136917E4"/>
    <w:rsid w:val="13AF2F6F"/>
    <w:rsid w:val="143D44FB"/>
    <w:rsid w:val="14932D21"/>
    <w:rsid w:val="16AD79DF"/>
    <w:rsid w:val="17CE7E68"/>
    <w:rsid w:val="180232D1"/>
    <w:rsid w:val="19793E03"/>
    <w:rsid w:val="1A8D72B3"/>
    <w:rsid w:val="1BF66840"/>
    <w:rsid w:val="1C741AE5"/>
    <w:rsid w:val="1CD203FA"/>
    <w:rsid w:val="1CF30928"/>
    <w:rsid w:val="1CFD4741"/>
    <w:rsid w:val="1EEE7042"/>
    <w:rsid w:val="1F3709E9"/>
    <w:rsid w:val="20564E9E"/>
    <w:rsid w:val="20847C5E"/>
    <w:rsid w:val="20FC3C98"/>
    <w:rsid w:val="212E4BA3"/>
    <w:rsid w:val="217A72A8"/>
    <w:rsid w:val="219E4D4F"/>
    <w:rsid w:val="21B03A86"/>
    <w:rsid w:val="22A55E4D"/>
    <w:rsid w:val="239F00DB"/>
    <w:rsid w:val="23E9602A"/>
    <w:rsid w:val="24771887"/>
    <w:rsid w:val="2480073C"/>
    <w:rsid w:val="24883A94"/>
    <w:rsid w:val="24FA38B3"/>
    <w:rsid w:val="26BB3CAD"/>
    <w:rsid w:val="26CC5EBA"/>
    <w:rsid w:val="28A873D6"/>
    <w:rsid w:val="28AF7842"/>
    <w:rsid w:val="28ED036A"/>
    <w:rsid w:val="29910CF5"/>
    <w:rsid w:val="29A34E19"/>
    <w:rsid w:val="29DA6B40"/>
    <w:rsid w:val="2A6401B8"/>
    <w:rsid w:val="2A984A5D"/>
    <w:rsid w:val="2ADF6AAE"/>
    <w:rsid w:val="2B1F1D49"/>
    <w:rsid w:val="2B9E4571"/>
    <w:rsid w:val="2CDC2BCF"/>
    <w:rsid w:val="2D27759C"/>
    <w:rsid w:val="2D4F514F"/>
    <w:rsid w:val="2DA3549B"/>
    <w:rsid w:val="2E2465DC"/>
    <w:rsid w:val="2E9B159F"/>
    <w:rsid w:val="2F774A00"/>
    <w:rsid w:val="2FB23983"/>
    <w:rsid w:val="2FC5794B"/>
    <w:rsid w:val="2FF87910"/>
    <w:rsid w:val="30227D0C"/>
    <w:rsid w:val="30CB6CB1"/>
    <w:rsid w:val="31327262"/>
    <w:rsid w:val="3175714F"/>
    <w:rsid w:val="317B7EEB"/>
    <w:rsid w:val="3186135C"/>
    <w:rsid w:val="31BE0AF5"/>
    <w:rsid w:val="32330EFE"/>
    <w:rsid w:val="33D463AE"/>
    <w:rsid w:val="340053F5"/>
    <w:rsid w:val="34C226AB"/>
    <w:rsid w:val="34C46423"/>
    <w:rsid w:val="350031D3"/>
    <w:rsid w:val="35063873"/>
    <w:rsid w:val="351A4295"/>
    <w:rsid w:val="351E3E59"/>
    <w:rsid w:val="35725E7F"/>
    <w:rsid w:val="36031455"/>
    <w:rsid w:val="36C2305F"/>
    <w:rsid w:val="3702072A"/>
    <w:rsid w:val="37AE5168"/>
    <w:rsid w:val="37C808B5"/>
    <w:rsid w:val="38934A8A"/>
    <w:rsid w:val="38A81BB8"/>
    <w:rsid w:val="38F87018"/>
    <w:rsid w:val="39186D3D"/>
    <w:rsid w:val="39B50A30"/>
    <w:rsid w:val="39E63318"/>
    <w:rsid w:val="3C1B7F1A"/>
    <w:rsid w:val="3C322840"/>
    <w:rsid w:val="3CBE5E4E"/>
    <w:rsid w:val="3D663431"/>
    <w:rsid w:val="3E8D1F7B"/>
    <w:rsid w:val="3F486450"/>
    <w:rsid w:val="3FAA03A1"/>
    <w:rsid w:val="3FBC3039"/>
    <w:rsid w:val="3FC81579"/>
    <w:rsid w:val="40442B0E"/>
    <w:rsid w:val="41083B3B"/>
    <w:rsid w:val="415C79E3"/>
    <w:rsid w:val="41F8595E"/>
    <w:rsid w:val="42100EF9"/>
    <w:rsid w:val="424566C9"/>
    <w:rsid w:val="431A1904"/>
    <w:rsid w:val="43324E9F"/>
    <w:rsid w:val="43AF64F0"/>
    <w:rsid w:val="44444E8A"/>
    <w:rsid w:val="44EC280A"/>
    <w:rsid w:val="44FF7003"/>
    <w:rsid w:val="45AC0F39"/>
    <w:rsid w:val="463A4797"/>
    <w:rsid w:val="46E46B71"/>
    <w:rsid w:val="489E742F"/>
    <w:rsid w:val="48B60321"/>
    <w:rsid w:val="4B694FD5"/>
    <w:rsid w:val="4C523EBC"/>
    <w:rsid w:val="4C573D94"/>
    <w:rsid w:val="4C8C3872"/>
    <w:rsid w:val="4DA90454"/>
    <w:rsid w:val="4E8D30C2"/>
    <w:rsid w:val="4EC45545"/>
    <w:rsid w:val="4FBA6059"/>
    <w:rsid w:val="4FDA2B47"/>
    <w:rsid w:val="501047BA"/>
    <w:rsid w:val="502344EE"/>
    <w:rsid w:val="50504BB7"/>
    <w:rsid w:val="50C84CD3"/>
    <w:rsid w:val="50D0607C"/>
    <w:rsid w:val="51615C1A"/>
    <w:rsid w:val="519311FF"/>
    <w:rsid w:val="52BB3073"/>
    <w:rsid w:val="52EC6E19"/>
    <w:rsid w:val="53C733E2"/>
    <w:rsid w:val="540B1521"/>
    <w:rsid w:val="540C5299"/>
    <w:rsid w:val="544E5247"/>
    <w:rsid w:val="552C5BF2"/>
    <w:rsid w:val="5551307D"/>
    <w:rsid w:val="555C6D26"/>
    <w:rsid w:val="5596112E"/>
    <w:rsid w:val="55F304BE"/>
    <w:rsid w:val="560F231E"/>
    <w:rsid w:val="56242D6E"/>
    <w:rsid w:val="563805C7"/>
    <w:rsid w:val="564F1A57"/>
    <w:rsid w:val="56E66275"/>
    <w:rsid w:val="57144B90"/>
    <w:rsid w:val="571F7091"/>
    <w:rsid w:val="57DD31D4"/>
    <w:rsid w:val="57FC5D21"/>
    <w:rsid w:val="58AB4B55"/>
    <w:rsid w:val="58BE3005"/>
    <w:rsid w:val="5AC25C0D"/>
    <w:rsid w:val="5AE66844"/>
    <w:rsid w:val="5B3C6463"/>
    <w:rsid w:val="5B7200D7"/>
    <w:rsid w:val="5BCF552A"/>
    <w:rsid w:val="5C50666A"/>
    <w:rsid w:val="5CB85FBE"/>
    <w:rsid w:val="5D0B3076"/>
    <w:rsid w:val="5D2D075A"/>
    <w:rsid w:val="5E3B6EA6"/>
    <w:rsid w:val="5E507D1A"/>
    <w:rsid w:val="5ECF75EF"/>
    <w:rsid w:val="5F683CCB"/>
    <w:rsid w:val="5F745BBA"/>
    <w:rsid w:val="5FD924D3"/>
    <w:rsid w:val="60F95E3D"/>
    <w:rsid w:val="62420CE9"/>
    <w:rsid w:val="626C3AD2"/>
    <w:rsid w:val="629152E7"/>
    <w:rsid w:val="62BD1E39"/>
    <w:rsid w:val="632B49B8"/>
    <w:rsid w:val="638D1F52"/>
    <w:rsid w:val="641937E6"/>
    <w:rsid w:val="652E14A2"/>
    <w:rsid w:val="65D110FB"/>
    <w:rsid w:val="65FF4C5D"/>
    <w:rsid w:val="6646463A"/>
    <w:rsid w:val="676236F6"/>
    <w:rsid w:val="678418BE"/>
    <w:rsid w:val="67A4786A"/>
    <w:rsid w:val="693A03EA"/>
    <w:rsid w:val="695B664F"/>
    <w:rsid w:val="696F6278"/>
    <w:rsid w:val="69F61ED3"/>
    <w:rsid w:val="6A2E3D63"/>
    <w:rsid w:val="6A7C0C26"/>
    <w:rsid w:val="6B826037"/>
    <w:rsid w:val="6C060AF4"/>
    <w:rsid w:val="6CF44DF0"/>
    <w:rsid w:val="6D4408C7"/>
    <w:rsid w:val="6D6535F8"/>
    <w:rsid w:val="6E2635E6"/>
    <w:rsid w:val="6EE86500"/>
    <w:rsid w:val="6F6124E5"/>
    <w:rsid w:val="701B6B38"/>
    <w:rsid w:val="70644124"/>
    <w:rsid w:val="70820965"/>
    <w:rsid w:val="70875F7B"/>
    <w:rsid w:val="70DF44BB"/>
    <w:rsid w:val="71233EF6"/>
    <w:rsid w:val="71F6680B"/>
    <w:rsid w:val="733A72D5"/>
    <w:rsid w:val="738B5D82"/>
    <w:rsid w:val="73DB5480"/>
    <w:rsid w:val="74465DE5"/>
    <w:rsid w:val="745F3497"/>
    <w:rsid w:val="74F33BDF"/>
    <w:rsid w:val="754952ED"/>
    <w:rsid w:val="75741ADA"/>
    <w:rsid w:val="761D5CB5"/>
    <w:rsid w:val="76261D92"/>
    <w:rsid w:val="765D5694"/>
    <w:rsid w:val="76B935F9"/>
    <w:rsid w:val="77C35511"/>
    <w:rsid w:val="782515EE"/>
    <w:rsid w:val="78434E7D"/>
    <w:rsid w:val="784C3D32"/>
    <w:rsid w:val="7936053E"/>
    <w:rsid w:val="7A7B08FF"/>
    <w:rsid w:val="7AFE508C"/>
    <w:rsid w:val="7B4E6013"/>
    <w:rsid w:val="7B6770D5"/>
    <w:rsid w:val="7BB265A2"/>
    <w:rsid w:val="7C5C650E"/>
    <w:rsid w:val="7CAA54CB"/>
    <w:rsid w:val="7CD46DDE"/>
    <w:rsid w:val="7D1D3F46"/>
    <w:rsid w:val="7D326489"/>
    <w:rsid w:val="7DC720AD"/>
    <w:rsid w:val="7DF804B8"/>
    <w:rsid w:val="7E6A3164"/>
    <w:rsid w:val="7E70004F"/>
    <w:rsid w:val="7E862449"/>
    <w:rsid w:val="7F4E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iPriority="9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 w:uiPriority="99" w:qFormat="1"/>
    <w:lsdException w:name="page number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autoRedefine/>
    <w:uiPriority w:val="99"/>
    <w:unhideWhenUsed/>
    <w:qFormat/>
    <w:pPr>
      <w:jc w:val="left"/>
    </w:pPr>
    <w:rPr>
      <w:rFonts w:asciiTheme="minorHAnsi" w:eastAsiaTheme="minorEastAsia" w:hAnsiTheme="minorHAnsi" w:cstheme="minorBidi"/>
      <w:szCs w:val="22"/>
    </w:rPr>
  </w:style>
  <w:style w:type="paragraph" w:styleId="a4">
    <w:name w:val="Balloon Text"/>
    <w:basedOn w:val="a"/>
    <w:link w:val="Char0"/>
    <w:autoRedefine/>
    <w:qFormat/>
    <w:rPr>
      <w:sz w:val="18"/>
      <w:szCs w:val="18"/>
    </w:rPr>
  </w:style>
  <w:style w:type="paragraph" w:styleId="a5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autoRedefine/>
    <w:uiPriority w:val="99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8">
    <w:name w:val="annotation subject"/>
    <w:basedOn w:val="a3"/>
    <w:next w:val="a3"/>
    <w:link w:val="Char1"/>
    <w:autoRedefine/>
    <w:semiHidden/>
    <w:unhideWhenUsed/>
    <w:qFormat/>
    <w:rPr>
      <w:rFonts w:ascii="Calibri" w:eastAsia="宋体" w:hAnsi="Calibri" w:cs="Times New Roman"/>
      <w:b/>
      <w:bCs/>
      <w:szCs w:val="24"/>
    </w:rPr>
  </w:style>
  <w:style w:type="character" w:styleId="a9">
    <w:name w:val="Strong"/>
    <w:basedOn w:val="a0"/>
    <w:autoRedefine/>
    <w:uiPriority w:val="22"/>
    <w:qFormat/>
    <w:rPr>
      <w:b/>
      <w:bCs/>
    </w:rPr>
  </w:style>
  <w:style w:type="character" w:styleId="aa">
    <w:name w:val="page number"/>
    <w:basedOn w:val="a0"/>
    <w:autoRedefine/>
    <w:qFormat/>
  </w:style>
  <w:style w:type="character" w:styleId="ab">
    <w:name w:val="annotation reference"/>
    <w:basedOn w:val="a0"/>
    <w:autoRedefine/>
    <w:uiPriority w:val="99"/>
    <w:unhideWhenUsed/>
    <w:qFormat/>
    <w:rPr>
      <w:sz w:val="21"/>
      <w:szCs w:val="21"/>
    </w:rPr>
  </w:style>
  <w:style w:type="paragraph" w:styleId="ac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autoRedefine/>
    <w:uiPriority w:val="99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0">
    <w:name w:val="修订1"/>
    <w:autoRedefine/>
    <w:hidden/>
    <w:uiPriority w:val="99"/>
    <w:semiHidden/>
    <w:qFormat/>
    <w:rPr>
      <w:rFonts w:ascii="Calibri" w:hAnsi="Calibri"/>
      <w:kern w:val="2"/>
      <w:sz w:val="21"/>
      <w:szCs w:val="24"/>
    </w:rPr>
  </w:style>
  <w:style w:type="character" w:customStyle="1" w:styleId="Char1">
    <w:name w:val="批注主题 Char"/>
    <w:basedOn w:val="Char"/>
    <w:link w:val="a8"/>
    <w:autoRedefine/>
    <w:semiHidden/>
    <w:qFormat/>
    <w:rPr>
      <w:rFonts w:ascii="Calibri" w:eastAsiaTheme="minorEastAsia" w:hAnsi="Calibri" w:cstheme="minorBidi"/>
      <w:b/>
      <w:bCs/>
      <w:kern w:val="2"/>
      <w:sz w:val="21"/>
      <w:szCs w:val="24"/>
    </w:rPr>
  </w:style>
  <w:style w:type="character" w:customStyle="1" w:styleId="Char0">
    <w:name w:val="批注框文本 Char"/>
    <w:basedOn w:val="a0"/>
    <w:link w:val="a4"/>
    <w:autoRedefine/>
    <w:qFormat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iPriority="9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 w:uiPriority="99" w:qFormat="1"/>
    <w:lsdException w:name="page number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autoRedefine/>
    <w:uiPriority w:val="99"/>
    <w:unhideWhenUsed/>
    <w:qFormat/>
    <w:pPr>
      <w:jc w:val="left"/>
    </w:pPr>
    <w:rPr>
      <w:rFonts w:asciiTheme="minorHAnsi" w:eastAsiaTheme="minorEastAsia" w:hAnsiTheme="minorHAnsi" w:cstheme="minorBidi"/>
      <w:szCs w:val="22"/>
    </w:rPr>
  </w:style>
  <w:style w:type="paragraph" w:styleId="a4">
    <w:name w:val="Balloon Text"/>
    <w:basedOn w:val="a"/>
    <w:link w:val="Char0"/>
    <w:autoRedefine/>
    <w:qFormat/>
    <w:rPr>
      <w:sz w:val="18"/>
      <w:szCs w:val="18"/>
    </w:rPr>
  </w:style>
  <w:style w:type="paragraph" w:styleId="a5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autoRedefine/>
    <w:uiPriority w:val="99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8">
    <w:name w:val="annotation subject"/>
    <w:basedOn w:val="a3"/>
    <w:next w:val="a3"/>
    <w:link w:val="Char1"/>
    <w:autoRedefine/>
    <w:semiHidden/>
    <w:unhideWhenUsed/>
    <w:qFormat/>
    <w:rPr>
      <w:rFonts w:ascii="Calibri" w:eastAsia="宋体" w:hAnsi="Calibri" w:cs="Times New Roman"/>
      <w:b/>
      <w:bCs/>
      <w:szCs w:val="24"/>
    </w:rPr>
  </w:style>
  <w:style w:type="character" w:styleId="a9">
    <w:name w:val="Strong"/>
    <w:basedOn w:val="a0"/>
    <w:autoRedefine/>
    <w:uiPriority w:val="22"/>
    <w:qFormat/>
    <w:rPr>
      <w:b/>
      <w:bCs/>
    </w:rPr>
  </w:style>
  <w:style w:type="character" w:styleId="aa">
    <w:name w:val="page number"/>
    <w:basedOn w:val="a0"/>
    <w:autoRedefine/>
    <w:qFormat/>
  </w:style>
  <w:style w:type="character" w:styleId="ab">
    <w:name w:val="annotation reference"/>
    <w:basedOn w:val="a0"/>
    <w:autoRedefine/>
    <w:uiPriority w:val="99"/>
    <w:unhideWhenUsed/>
    <w:qFormat/>
    <w:rPr>
      <w:sz w:val="21"/>
      <w:szCs w:val="21"/>
    </w:rPr>
  </w:style>
  <w:style w:type="paragraph" w:styleId="ac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autoRedefine/>
    <w:uiPriority w:val="99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0">
    <w:name w:val="修订1"/>
    <w:autoRedefine/>
    <w:hidden/>
    <w:uiPriority w:val="99"/>
    <w:semiHidden/>
    <w:qFormat/>
    <w:rPr>
      <w:rFonts w:ascii="Calibri" w:hAnsi="Calibri"/>
      <w:kern w:val="2"/>
      <w:sz w:val="21"/>
      <w:szCs w:val="24"/>
    </w:rPr>
  </w:style>
  <w:style w:type="character" w:customStyle="1" w:styleId="Char1">
    <w:name w:val="批注主题 Char"/>
    <w:basedOn w:val="Char"/>
    <w:link w:val="a8"/>
    <w:autoRedefine/>
    <w:semiHidden/>
    <w:qFormat/>
    <w:rPr>
      <w:rFonts w:ascii="Calibri" w:eastAsiaTheme="minorEastAsia" w:hAnsi="Calibri" w:cstheme="minorBidi"/>
      <w:b/>
      <w:bCs/>
      <w:kern w:val="2"/>
      <w:sz w:val="21"/>
      <w:szCs w:val="24"/>
    </w:rPr>
  </w:style>
  <w:style w:type="character" w:customStyle="1" w:styleId="Char0">
    <w:name w:val="批注框文本 Char"/>
    <w:basedOn w:val="a0"/>
    <w:link w:val="a4"/>
    <w:autoRedefine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esktop\2020&#31532;&#19968;&#27425;&#25253;&#21578;&#35780;&#23457;&#20250;&#65288;&#25216;&#26415;&#37096;&#65289;\2020&#31532;&#19968;&#27425;&#25253;&#21578;&#35780;&#23457;&#20250;%20&#36890;&#30693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2020第一次报告评审会 通知</Template>
  <TotalTime>12</TotalTime>
  <Pages>1</Pages>
  <Words>45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乄南蛮乄</dc:creator>
  <cp:lastModifiedBy>cheny</cp:lastModifiedBy>
  <cp:revision>6</cp:revision>
  <cp:lastPrinted>2023-12-28T02:34:00Z</cp:lastPrinted>
  <dcterms:created xsi:type="dcterms:W3CDTF">2024-01-11T02:00:00Z</dcterms:created>
  <dcterms:modified xsi:type="dcterms:W3CDTF">2024-01-11T04:52:00Z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4C0F7A97029D4C8098006BC09F295D26_13</vt:lpwstr>
  </property>
</Properties>
</file>