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87" w:rsidRPr="00235B56" w:rsidRDefault="00723A87" w:rsidP="0020297D">
      <w:pPr>
        <w:spacing w:line="540" w:lineRule="exact"/>
        <w:jc w:val="center"/>
        <w:rPr>
          <w:rFonts w:ascii="仿宋" w:eastAsia="仿宋" w:hAnsi="仿宋"/>
          <w:b/>
          <w:sz w:val="32"/>
          <w:szCs w:val="32"/>
        </w:rPr>
      </w:pPr>
      <w:r w:rsidRPr="00235B56">
        <w:rPr>
          <w:rFonts w:ascii="仿宋" w:eastAsia="仿宋" w:hAnsi="仿宋" w:hint="eastAsia"/>
          <w:b/>
          <w:sz w:val="32"/>
          <w:szCs w:val="32"/>
        </w:rPr>
        <w:t>棚改项目服务费申请书</w:t>
      </w:r>
    </w:p>
    <w:p w:rsidR="00723A87" w:rsidRDefault="00723A87" w:rsidP="00A84AC2">
      <w:pPr>
        <w:spacing w:line="540" w:lineRule="exact"/>
        <w:rPr>
          <w:rFonts w:ascii="仿宋" w:eastAsia="仿宋" w:hAnsi="仿宋"/>
          <w:sz w:val="28"/>
          <w:szCs w:val="28"/>
        </w:rPr>
      </w:pPr>
    </w:p>
    <w:p w:rsidR="00723A87" w:rsidRPr="00235B56" w:rsidRDefault="00723A87" w:rsidP="00A84AC2">
      <w:pPr>
        <w:spacing w:line="540" w:lineRule="exact"/>
        <w:rPr>
          <w:rFonts w:ascii="仿宋" w:eastAsia="仿宋" w:hAnsi="仿宋"/>
          <w:sz w:val="28"/>
          <w:szCs w:val="28"/>
        </w:rPr>
      </w:pPr>
      <w:r w:rsidRPr="00235B56">
        <w:rPr>
          <w:rFonts w:ascii="仿宋" w:eastAsia="仿宋" w:hAnsi="仿宋" w:hint="eastAsia"/>
          <w:sz w:val="28"/>
          <w:szCs w:val="28"/>
        </w:rPr>
        <w:t>龙泉镇人民政府：</w:t>
      </w:r>
    </w:p>
    <w:p w:rsidR="00723A87" w:rsidRPr="00415665" w:rsidRDefault="00723A87" w:rsidP="00235B56">
      <w:pPr>
        <w:spacing w:line="540" w:lineRule="exact"/>
        <w:ind w:firstLineChars="200" w:firstLine="560"/>
        <w:rPr>
          <w:rFonts w:ascii="仿宋" w:eastAsia="仿宋" w:hAnsi="仿宋"/>
          <w:sz w:val="28"/>
          <w:szCs w:val="28"/>
        </w:rPr>
      </w:pPr>
      <w:r w:rsidRPr="00415665">
        <w:rPr>
          <w:rFonts w:ascii="仿宋" w:eastAsia="仿宋" w:hAnsi="仿宋" w:hint="eastAsia"/>
          <w:sz w:val="28"/>
          <w:szCs w:val="28"/>
        </w:rPr>
        <w:t>本人作为</w:t>
      </w:r>
      <w:r w:rsidRPr="00415665">
        <w:rPr>
          <w:rFonts w:ascii="仿宋" w:eastAsia="仿宋" w:hAnsi="仿宋" w:hint="eastAsia"/>
          <w:sz w:val="28"/>
          <w:szCs w:val="28"/>
          <w:u w:val="single"/>
        </w:rPr>
        <w:t>北京康正宏基房地产评估有限公司</w:t>
      </w:r>
      <w:r w:rsidRPr="00415665">
        <w:rPr>
          <w:rFonts w:ascii="仿宋" w:eastAsia="仿宋" w:hAnsi="仿宋" w:hint="eastAsia"/>
          <w:sz w:val="28"/>
          <w:szCs w:val="28"/>
        </w:rPr>
        <w:t>法人代表</w:t>
      </w:r>
      <w:r w:rsidRPr="00415665">
        <w:rPr>
          <w:rFonts w:ascii="仿宋" w:eastAsia="仿宋" w:hAnsi="仿宋" w:hint="eastAsia"/>
          <w:sz w:val="28"/>
          <w:szCs w:val="28"/>
          <w:u w:val="single"/>
        </w:rPr>
        <w:t>齐宏</w:t>
      </w:r>
      <w:r w:rsidRPr="00415665">
        <w:rPr>
          <w:rFonts w:ascii="仿宋" w:eastAsia="仿宋" w:hAnsi="仿宋" w:hint="eastAsia"/>
          <w:sz w:val="28"/>
          <w:szCs w:val="28"/>
        </w:rPr>
        <w:t>在此授权</w:t>
      </w:r>
      <w:r w:rsidRPr="00415665">
        <w:rPr>
          <w:rFonts w:ascii="仿宋" w:eastAsia="仿宋" w:hAnsi="仿宋" w:hint="eastAsia"/>
          <w:sz w:val="28"/>
          <w:szCs w:val="28"/>
          <w:u w:val="single"/>
        </w:rPr>
        <w:t>岳天怡</w:t>
      </w:r>
      <w:r w:rsidRPr="00415665">
        <w:rPr>
          <w:rFonts w:ascii="仿宋" w:eastAsia="仿宋" w:hAnsi="仿宋" w:hint="eastAsia"/>
          <w:sz w:val="28"/>
          <w:szCs w:val="28"/>
        </w:rPr>
        <w:t>为全权代表，办理申请门头沟区采空棚户区房屋整体征收项目第</w:t>
      </w:r>
      <w:r w:rsidRPr="00415665">
        <w:rPr>
          <w:rFonts w:ascii="仿宋" w:eastAsia="仿宋" w:hAnsi="仿宋"/>
          <w:sz w:val="28"/>
          <w:szCs w:val="28"/>
          <w:u w:val="single"/>
        </w:rPr>
        <w:t>26</w:t>
      </w:r>
      <w:r w:rsidRPr="00415665">
        <w:rPr>
          <w:rFonts w:ascii="仿宋" w:eastAsia="仿宋" w:hAnsi="仿宋" w:hint="eastAsia"/>
          <w:sz w:val="28"/>
          <w:szCs w:val="28"/>
        </w:rPr>
        <w:t>标段</w:t>
      </w:r>
      <w:r w:rsidRPr="00415665">
        <w:rPr>
          <w:rFonts w:ascii="仿宋" w:eastAsia="仿宋" w:hAnsi="仿宋" w:hint="eastAsia"/>
          <w:sz w:val="28"/>
          <w:szCs w:val="28"/>
          <w:u w:val="single"/>
        </w:rPr>
        <w:t>评估</w:t>
      </w:r>
      <w:r w:rsidRPr="00415665">
        <w:rPr>
          <w:rFonts w:ascii="仿宋" w:eastAsia="仿宋" w:hAnsi="仿宋" w:hint="eastAsia"/>
          <w:sz w:val="28"/>
          <w:szCs w:val="28"/>
        </w:rPr>
        <w:t>工作的服务费相关工作，负责全权处理我公司在日后项目管理及结取服务费工作中的一切事宜。被授权人在此授权工作范围内，所实施的行为本公司予以认可，并承担相应法律责任。</w:t>
      </w:r>
    </w:p>
    <w:p w:rsidR="00723A87" w:rsidRPr="00415665" w:rsidRDefault="00723A87" w:rsidP="00235B56">
      <w:pPr>
        <w:spacing w:line="540" w:lineRule="exact"/>
        <w:ind w:firstLineChars="200" w:firstLine="560"/>
        <w:rPr>
          <w:rFonts w:ascii="仿宋" w:eastAsia="仿宋" w:hAnsi="仿宋"/>
          <w:sz w:val="28"/>
          <w:szCs w:val="28"/>
        </w:rPr>
      </w:pPr>
      <w:r w:rsidRPr="00415665">
        <w:rPr>
          <w:rFonts w:ascii="仿宋" w:eastAsia="仿宋" w:hAnsi="仿宋" w:hint="eastAsia"/>
          <w:sz w:val="28"/>
          <w:szCs w:val="28"/>
        </w:rPr>
        <w:t>按照</w:t>
      </w:r>
      <w:r w:rsidRPr="00CA1F62">
        <w:rPr>
          <w:rFonts w:ascii="仿宋" w:eastAsia="仿宋" w:hAnsi="仿宋" w:hint="eastAsia"/>
          <w:sz w:val="28"/>
          <w:szCs w:val="28"/>
        </w:rPr>
        <w:t>《委托评估合同》补充协议</w:t>
      </w:r>
      <w:r w:rsidRPr="00415665">
        <w:rPr>
          <w:rFonts w:ascii="仿宋" w:eastAsia="仿宋" w:hAnsi="仿宋" w:hint="eastAsia"/>
          <w:sz w:val="28"/>
          <w:szCs w:val="28"/>
        </w:rPr>
        <w:t>内容约定，以上工作进度已完成</w:t>
      </w:r>
      <w:r w:rsidRPr="00415665">
        <w:rPr>
          <w:rFonts w:ascii="仿宋" w:eastAsia="仿宋" w:hAnsi="仿宋"/>
          <w:sz w:val="28"/>
          <w:szCs w:val="28"/>
          <w:u w:val="single"/>
        </w:rPr>
        <w:t>90%</w:t>
      </w:r>
      <w:r w:rsidRPr="00415665">
        <w:rPr>
          <w:rFonts w:ascii="仿宋" w:eastAsia="仿宋" w:hAnsi="仿宋" w:hint="eastAsia"/>
          <w:sz w:val="28"/>
          <w:szCs w:val="28"/>
          <w:u w:val="single"/>
        </w:rPr>
        <w:t>，</w:t>
      </w:r>
      <w:r w:rsidRPr="00415665">
        <w:rPr>
          <w:rFonts w:ascii="仿宋" w:eastAsia="仿宋" w:hAnsi="仿宋" w:hint="eastAsia"/>
          <w:sz w:val="28"/>
          <w:szCs w:val="28"/>
        </w:rPr>
        <w:t>可以拨付至总服务费的</w:t>
      </w:r>
      <w:r w:rsidRPr="00415665">
        <w:rPr>
          <w:rFonts w:ascii="仿宋" w:eastAsia="仿宋" w:hAnsi="仿宋"/>
          <w:sz w:val="28"/>
          <w:szCs w:val="28"/>
          <w:u w:val="single"/>
        </w:rPr>
        <w:t>60%</w:t>
      </w:r>
      <w:r w:rsidRPr="00415665">
        <w:rPr>
          <w:rFonts w:ascii="仿宋" w:eastAsia="仿宋" w:hAnsi="仿宋" w:hint="eastAsia"/>
          <w:sz w:val="28"/>
          <w:szCs w:val="28"/>
        </w:rPr>
        <w:t>，现我公司申请拨付服务费至</w:t>
      </w:r>
      <w:r w:rsidRPr="00415665">
        <w:rPr>
          <w:rFonts w:ascii="仿宋" w:eastAsia="仿宋" w:hAnsi="仿宋"/>
          <w:sz w:val="28"/>
          <w:szCs w:val="28"/>
        </w:rPr>
        <w:t>50%</w:t>
      </w:r>
      <w:r w:rsidRPr="00415665">
        <w:rPr>
          <w:rFonts w:ascii="仿宋" w:eastAsia="仿宋" w:hAnsi="仿宋" w:hint="eastAsia"/>
          <w:sz w:val="28"/>
          <w:szCs w:val="28"/>
        </w:rPr>
        <w:t>，服务费金额为</w:t>
      </w:r>
      <w:r w:rsidRPr="00415665">
        <w:rPr>
          <w:rFonts w:ascii="仿宋" w:eastAsia="仿宋" w:hAnsi="仿宋"/>
          <w:sz w:val="28"/>
          <w:szCs w:val="28"/>
          <w:u w:val="single"/>
        </w:rPr>
        <w:t>2488706</w:t>
      </w:r>
      <w:r w:rsidRPr="00415665">
        <w:rPr>
          <w:rFonts w:ascii="仿宋" w:eastAsia="仿宋" w:hAnsi="仿宋" w:hint="eastAsia"/>
          <w:sz w:val="28"/>
          <w:szCs w:val="28"/>
        </w:rPr>
        <w:t>圆整（大写：</w:t>
      </w:r>
      <w:r w:rsidRPr="00415665">
        <w:rPr>
          <w:rFonts w:ascii="仿宋" w:eastAsia="仿宋" w:hAnsi="仿宋"/>
          <w:sz w:val="28"/>
          <w:szCs w:val="28"/>
        </w:rPr>
        <w:fldChar w:fldCharType="begin"/>
      </w:r>
      <w:r w:rsidRPr="00415665">
        <w:rPr>
          <w:rFonts w:ascii="仿宋" w:eastAsia="仿宋" w:hAnsi="仿宋"/>
          <w:sz w:val="28"/>
          <w:szCs w:val="28"/>
        </w:rPr>
        <w:instrText xml:space="preserve"> = 2488706 \* CHINESENUM2 </w:instrText>
      </w:r>
      <w:r w:rsidRPr="00415665">
        <w:rPr>
          <w:rFonts w:ascii="仿宋" w:eastAsia="仿宋" w:hAnsi="仿宋"/>
          <w:sz w:val="28"/>
          <w:szCs w:val="28"/>
        </w:rPr>
        <w:fldChar w:fldCharType="separate"/>
      </w:r>
      <w:r w:rsidRPr="00415665">
        <w:rPr>
          <w:rFonts w:ascii="仿宋" w:eastAsia="仿宋" w:hAnsi="仿宋" w:hint="eastAsia"/>
          <w:noProof/>
          <w:sz w:val="28"/>
          <w:szCs w:val="28"/>
        </w:rPr>
        <w:t>贰佰肆拾捌万捌仟柒佰零陆</w:t>
      </w:r>
      <w:r w:rsidRPr="00415665">
        <w:rPr>
          <w:rFonts w:ascii="仿宋" w:eastAsia="仿宋" w:hAnsi="仿宋"/>
          <w:sz w:val="28"/>
          <w:szCs w:val="28"/>
        </w:rPr>
        <w:fldChar w:fldCharType="end"/>
      </w:r>
      <w:r w:rsidRPr="00415665">
        <w:rPr>
          <w:rFonts w:ascii="仿宋" w:eastAsia="仿宋" w:hAnsi="仿宋" w:hint="eastAsia"/>
          <w:sz w:val="28"/>
          <w:szCs w:val="28"/>
        </w:rPr>
        <w:t>），期间本公司保证开具有关票据真实有效。</w:t>
      </w:r>
    </w:p>
    <w:p w:rsidR="00723A87" w:rsidRPr="00415665" w:rsidRDefault="00723A87" w:rsidP="00235B56">
      <w:pPr>
        <w:spacing w:line="540" w:lineRule="exact"/>
        <w:ind w:firstLineChars="200" w:firstLine="560"/>
        <w:rPr>
          <w:rFonts w:ascii="仿宋" w:eastAsia="仿宋" w:hAnsi="仿宋"/>
          <w:sz w:val="28"/>
          <w:szCs w:val="28"/>
          <w:u w:val="single"/>
        </w:rPr>
      </w:pPr>
      <w:r w:rsidRPr="00415665">
        <w:rPr>
          <w:rFonts w:ascii="仿宋" w:eastAsia="仿宋" w:hAnsi="仿宋" w:hint="eastAsia"/>
          <w:sz w:val="28"/>
          <w:szCs w:val="28"/>
        </w:rPr>
        <w:t>待镇政府与我公司规范完善服务合同后再直接拨付</w:t>
      </w:r>
      <w:r w:rsidRPr="00415665">
        <w:rPr>
          <w:rFonts w:ascii="仿宋" w:eastAsia="仿宋" w:hAnsi="仿宋"/>
          <w:sz w:val="28"/>
          <w:szCs w:val="28"/>
        </w:rPr>
        <w:t>10%</w:t>
      </w:r>
      <w:r w:rsidRPr="00415665">
        <w:rPr>
          <w:rFonts w:ascii="仿宋" w:eastAsia="仿宋" w:hAnsi="仿宋" w:hint="eastAsia"/>
          <w:sz w:val="28"/>
          <w:szCs w:val="28"/>
        </w:rPr>
        <w:t>服务费，金额为：</w:t>
      </w:r>
      <w:r w:rsidRPr="00415665">
        <w:rPr>
          <w:rFonts w:ascii="仿宋" w:eastAsia="仿宋" w:hAnsi="仿宋"/>
          <w:sz w:val="28"/>
          <w:szCs w:val="28"/>
          <w:u w:val="single"/>
        </w:rPr>
        <w:t xml:space="preserve">420967 </w:t>
      </w:r>
      <w:r w:rsidRPr="00415665">
        <w:rPr>
          <w:rFonts w:ascii="仿宋" w:eastAsia="仿宋" w:hAnsi="仿宋" w:hint="eastAsia"/>
          <w:sz w:val="28"/>
          <w:szCs w:val="28"/>
        </w:rPr>
        <w:t>圆整（大写：</w:t>
      </w:r>
      <w:r w:rsidRPr="00415665">
        <w:rPr>
          <w:rFonts w:ascii="仿宋" w:eastAsia="仿宋" w:hAnsi="仿宋"/>
          <w:sz w:val="28"/>
          <w:szCs w:val="28"/>
          <w:u w:val="single"/>
        </w:rPr>
        <w:fldChar w:fldCharType="begin"/>
      </w:r>
      <w:r w:rsidRPr="00415665">
        <w:rPr>
          <w:rFonts w:ascii="仿宋" w:eastAsia="仿宋" w:hAnsi="仿宋"/>
          <w:sz w:val="28"/>
          <w:szCs w:val="28"/>
          <w:u w:val="single"/>
        </w:rPr>
        <w:instrText xml:space="preserve"> = 420967 \* CHINESENUM2 </w:instrText>
      </w:r>
      <w:r w:rsidRPr="00415665">
        <w:rPr>
          <w:rFonts w:ascii="仿宋" w:eastAsia="仿宋" w:hAnsi="仿宋"/>
          <w:sz w:val="28"/>
          <w:szCs w:val="28"/>
          <w:u w:val="single"/>
        </w:rPr>
        <w:fldChar w:fldCharType="separate"/>
      </w:r>
      <w:r w:rsidRPr="00415665">
        <w:rPr>
          <w:rFonts w:ascii="仿宋" w:eastAsia="仿宋" w:hAnsi="仿宋" w:hint="eastAsia"/>
          <w:noProof/>
          <w:sz w:val="28"/>
          <w:szCs w:val="28"/>
          <w:u w:val="single"/>
        </w:rPr>
        <w:t>肆拾贰万零玖佰陆拾柒</w:t>
      </w:r>
      <w:r w:rsidRPr="00415665">
        <w:rPr>
          <w:rFonts w:ascii="仿宋" w:eastAsia="仿宋" w:hAnsi="仿宋"/>
          <w:sz w:val="28"/>
          <w:szCs w:val="28"/>
          <w:u w:val="single"/>
        </w:rPr>
        <w:fldChar w:fldCharType="end"/>
      </w:r>
      <w:r w:rsidRPr="00415665">
        <w:rPr>
          <w:rFonts w:ascii="仿宋" w:eastAsia="仿宋" w:hAnsi="仿宋" w:hint="eastAsia"/>
          <w:sz w:val="28"/>
          <w:szCs w:val="28"/>
        </w:rPr>
        <w:t>）。并尽快申请剩余服务费款项，按照进度支付。</w:t>
      </w:r>
    </w:p>
    <w:p w:rsidR="00723A87" w:rsidRPr="00235B56" w:rsidRDefault="00723A87" w:rsidP="0020297D">
      <w:pPr>
        <w:spacing w:line="540" w:lineRule="exact"/>
        <w:ind w:firstLine="420"/>
        <w:rPr>
          <w:rFonts w:ascii="仿宋" w:eastAsia="仿宋" w:hAnsi="仿宋"/>
          <w:sz w:val="28"/>
          <w:szCs w:val="28"/>
        </w:rPr>
      </w:pPr>
      <w:r w:rsidRPr="00235B56">
        <w:rPr>
          <w:rFonts w:ascii="仿宋" w:eastAsia="仿宋" w:hAnsi="仿宋" w:hint="eastAsia"/>
          <w:sz w:val="28"/>
          <w:szCs w:val="28"/>
        </w:rPr>
        <w:t>特此申请，望解决为盼！</w:t>
      </w:r>
    </w:p>
    <w:p w:rsidR="00723A87" w:rsidRPr="00235B56" w:rsidRDefault="00723A87" w:rsidP="007A48F3">
      <w:pPr>
        <w:spacing w:line="540" w:lineRule="exact"/>
        <w:ind w:firstLine="420"/>
        <w:jc w:val="right"/>
        <w:rPr>
          <w:rFonts w:ascii="仿宋" w:eastAsia="仿宋" w:hAnsi="仿宋"/>
          <w:sz w:val="28"/>
          <w:szCs w:val="28"/>
        </w:rPr>
      </w:pPr>
    </w:p>
    <w:p w:rsidR="00723A87" w:rsidRPr="00235B56" w:rsidRDefault="00723A87" w:rsidP="00235B56">
      <w:pPr>
        <w:spacing w:line="540" w:lineRule="exact"/>
        <w:ind w:firstLineChars="200" w:firstLine="560"/>
        <w:rPr>
          <w:rFonts w:ascii="仿宋" w:eastAsia="仿宋" w:hAnsi="仿宋"/>
          <w:sz w:val="28"/>
          <w:szCs w:val="28"/>
        </w:rPr>
      </w:pPr>
      <w:r w:rsidRPr="00235B56">
        <w:rPr>
          <w:rFonts w:ascii="仿宋" w:eastAsia="仿宋" w:hAnsi="仿宋"/>
          <w:sz w:val="28"/>
          <w:szCs w:val="28"/>
        </w:rPr>
        <w:t xml:space="preserve">   </w:t>
      </w:r>
    </w:p>
    <w:p w:rsidR="00723A87" w:rsidRPr="00235B56" w:rsidRDefault="00723A87" w:rsidP="00235B56">
      <w:pPr>
        <w:spacing w:line="540" w:lineRule="exact"/>
        <w:ind w:firstLineChars="1000" w:firstLine="2800"/>
        <w:rPr>
          <w:rFonts w:ascii="仿宋" w:eastAsia="仿宋" w:hAnsi="仿宋"/>
          <w:sz w:val="28"/>
          <w:szCs w:val="28"/>
        </w:rPr>
      </w:pPr>
      <w:r w:rsidRPr="00235B56">
        <w:rPr>
          <w:rFonts w:ascii="仿宋" w:eastAsia="仿宋" w:hAnsi="仿宋" w:hint="eastAsia"/>
          <w:sz w:val="28"/>
          <w:szCs w:val="28"/>
        </w:rPr>
        <w:t>授权单位（盖章）：</w:t>
      </w:r>
    </w:p>
    <w:p w:rsidR="00723A87" w:rsidRPr="00235B56" w:rsidRDefault="00723A87" w:rsidP="00235B56">
      <w:pPr>
        <w:spacing w:line="540" w:lineRule="exact"/>
        <w:ind w:firstLineChars="1000" w:firstLine="2800"/>
        <w:rPr>
          <w:rFonts w:ascii="仿宋" w:eastAsia="仿宋" w:hAnsi="仿宋"/>
          <w:sz w:val="28"/>
          <w:szCs w:val="28"/>
        </w:rPr>
      </w:pPr>
    </w:p>
    <w:p w:rsidR="00723A87" w:rsidRPr="00235B56" w:rsidRDefault="00723A87" w:rsidP="00235B56">
      <w:pPr>
        <w:spacing w:line="540" w:lineRule="exact"/>
        <w:ind w:firstLineChars="1000" w:firstLine="2800"/>
        <w:rPr>
          <w:rFonts w:ascii="仿宋" w:eastAsia="仿宋" w:hAnsi="仿宋"/>
          <w:sz w:val="28"/>
          <w:szCs w:val="28"/>
        </w:rPr>
      </w:pPr>
      <w:r w:rsidRPr="00235B56">
        <w:rPr>
          <w:rFonts w:ascii="仿宋" w:eastAsia="仿宋" w:hAnsi="仿宋" w:hint="eastAsia"/>
          <w:sz w:val="28"/>
          <w:szCs w:val="28"/>
        </w:rPr>
        <w:t>法定代表人（签字或盖章）：</w:t>
      </w:r>
    </w:p>
    <w:p w:rsidR="00723A87" w:rsidRPr="00235B56" w:rsidRDefault="00723A87" w:rsidP="00235B56">
      <w:pPr>
        <w:spacing w:line="540" w:lineRule="exact"/>
        <w:ind w:firstLineChars="200" w:firstLine="560"/>
        <w:rPr>
          <w:rFonts w:ascii="仿宋" w:eastAsia="仿宋" w:hAnsi="仿宋"/>
          <w:sz w:val="28"/>
          <w:szCs w:val="28"/>
        </w:rPr>
      </w:pPr>
    </w:p>
    <w:p w:rsidR="00723A87" w:rsidRPr="00235B56" w:rsidRDefault="00723A87" w:rsidP="00235B56">
      <w:pPr>
        <w:spacing w:line="540" w:lineRule="exact"/>
        <w:ind w:firstLineChars="1000" w:firstLine="2800"/>
        <w:rPr>
          <w:rFonts w:ascii="仿宋" w:eastAsia="仿宋" w:hAnsi="仿宋"/>
          <w:sz w:val="28"/>
          <w:szCs w:val="28"/>
        </w:rPr>
      </w:pPr>
      <w:r w:rsidRPr="00235B56">
        <w:rPr>
          <w:rFonts w:ascii="仿宋" w:eastAsia="仿宋" w:hAnsi="仿宋" w:hint="eastAsia"/>
          <w:sz w:val="28"/>
          <w:szCs w:val="28"/>
        </w:rPr>
        <w:t>被授权人签字：</w:t>
      </w:r>
    </w:p>
    <w:p w:rsidR="00723A87" w:rsidRPr="00235B56" w:rsidRDefault="00723A87" w:rsidP="00235B56">
      <w:pPr>
        <w:spacing w:line="540" w:lineRule="exact"/>
        <w:ind w:firstLineChars="200" w:firstLine="560"/>
        <w:rPr>
          <w:rFonts w:ascii="仿宋" w:eastAsia="仿宋" w:hAnsi="仿宋"/>
          <w:sz w:val="28"/>
          <w:szCs w:val="28"/>
        </w:rPr>
      </w:pPr>
    </w:p>
    <w:p w:rsidR="00723A87" w:rsidRPr="00235B56" w:rsidRDefault="00723A87" w:rsidP="00235B56">
      <w:pPr>
        <w:spacing w:line="540" w:lineRule="exact"/>
        <w:ind w:firstLineChars="200" w:firstLine="560"/>
        <w:rPr>
          <w:rFonts w:ascii="仿宋" w:eastAsia="仿宋" w:hAnsi="仿宋"/>
          <w:sz w:val="28"/>
          <w:szCs w:val="28"/>
        </w:rPr>
      </w:pPr>
      <w:r w:rsidRPr="00235B56">
        <w:rPr>
          <w:rFonts w:ascii="仿宋" w:eastAsia="仿宋" w:hAnsi="仿宋"/>
          <w:sz w:val="28"/>
          <w:szCs w:val="28"/>
        </w:rPr>
        <w:t xml:space="preserve">                             </w:t>
      </w:r>
      <w:r w:rsidRPr="00235B56">
        <w:rPr>
          <w:rFonts w:ascii="仿宋" w:eastAsia="仿宋" w:hAnsi="仿宋" w:hint="eastAsia"/>
          <w:sz w:val="28"/>
          <w:szCs w:val="28"/>
        </w:rPr>
        <w:t>日期：</w:t>
      </w:r>
      <w:r w:rsidRPr="00235B56">
        <w:rPr>
          <w:rFonts w:ascii="仿宋" w:eastAsia="仿宋" w:hAnsi="仿宋"/>
          <w:sz w:val="28"/>
          <w:szCs w:val="28"/>
        </w:rPr>
        <w:t xml:space="preserve">   </w:t>
      </w:r>
      <w:r w:rsidRPr="00235B56">
        <w:rPr>
          <w:rFonts w:ascii="仿宋" w:eastAsia="仿宋" w:hAnsi="仿宋" w:hint="eastAsia"/>
          <w:sz w:val="28"/>
          <w:szCs w:val="28"/>
        </w:rPr>
        <w:t>年</w:t>
      </w:r>
      <w:r w:rsidRPr="00235B56">
        <w:rPr>
          <w:rFonts w:ascii="仿宋" w:eastAsia="仿宋" w:hAnsi="仿宋"/>
          <w:sz w:val="28"/>
          <w:szCs w:val="28"/>
        </w:rPr>
        <w:t xml:space="preserve">    </w:t>
      </w:r>
      <w:r w:rsidRPr="00235B56">
        <w:rPr>
          <w:rFonts w:ascii="仿宋" w:eastAsia="仿宋" w:hAnsi="仿宋" w:hint="eastAsia"/>
          <w:sz w:val="28"/>
          <w:szCs w:val="28"/>
        </w:rPr>
        <w:t>月</w:t>
      </w:r>
      <w:r w:rsidRPr="00235B56">
        <w:rPr>
          <w:rFonts w:ascii="仿宋" w:eastAsia="仿宋" w:hAnsi="仿宋"/>
          <w:sz w:val="28"/>
          <w:szCs w:val="28"/>
        </w:rPr>
        <w:t xml:space="preserve">    </w:t>
      </w:r>
      <w:r w:rsidRPr="00235B56">
        <w:rPr>
          <w:rFonts w:ascii="仿宋" w:eastAsia="仿宋" w:hAnsi="仿宋" w:hint="eastAsia"/>
          <w:sz w:val="28"/>
          <w:szCs w:val="28"/>
        </w:rPr>
        <w:t>日</w:t>
      </w:r>
    </w:p>
    <w:sectPr w:rsidR="00723A87" w:rsidRPr="00235B56" w:rsidSect="006117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A87" w:rsidRDefault="00723A87" w:rsidP="007C4235">
      <w:r>
        <w:separator/>
      </w:r>
    </w:p>
  </w:endnote>
  <w:endnote w:type="continuationSeparator" w:id="0">
    <w:p w:rsidR="00723A87" w:rsidRDefault="00723A87" w:rsidP="007C42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A87" w:rsidRDefault="00723A87" w:rsidP="007C4235">
      <w:r>
        <w:separator/>
      </w:r>
    </w:p>
  </w:footnote>
  <w:footnote w:type="continuationSeparator" w:id="0">
    <w:p w:rsidR="00723A87" w:rsidRDefault="00723A87" w:rsidP="007C42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4235"/>
    <w:rsid w:val="00007312"/>
    <w:rsid w:val="00013818"/>
    <w:rsid w:val="00015933"/>
    <w:rsid w:val="000160FE"/>
    <w:rsid w:val="00027816"/>
    <w:rsid w:val="000305F7"/>
    <w:rsid w:val="00044313"/>
    <w:rsid w:val="000509F6"/>
    <w:rsid w:val="00053235"/>
    <w:rsid w:val="00063E03"/>
    <w:rsid w:val="000858D3"/>
    <w:rsid w:val="00091288"/>
    <w:rsid w:val="0009218C"/>
    <w:rsid w:val="0009490E"/>
    <w:rsid w:val="000974FA"/>
    <w:rsid w:val="00097A44"/>
    <w:rsid w:val="000A552D"/>
    <w:rsid w:val="000A5D7F"/>
    <w:rsid w:val="000B2AA0"/>
    <w:rsid w:val="000B355E"/>
    <w:rsid w:val="000C0818"/>
    <w:rsid w:val="000D1B75"/>
    <w:rsid w:val="000D2886"/>
    <w:rsid w:val="000D36CD"/>
    <w:rsid w:val="000F5F8E"/>
    <w:rsid w:val="000F7EA7"/>
    <w:rsid w:val="00100DB2"/>
    <w:rsid w:val="0010520E"/>
    <w:rsid w:val="00107CA7"/>
    <w:rsid w:val="00125959"/>
    <w:rsid w:val="0014786A"/>
    <w:rsid w:val="001574EA"/>
    <w:rsid w:val="001617F6"/>
    <w:rsid w:val="0016407A"/>
    <w:rsid w:val="00165176"/>
    <w:rsid w:val="0017624F"/>
    <w:rsid w:val="00177612"/>
    <w:rsid w:val="00190231"/>
    <w:rsid w:val="00193F6A"/>
    <w:rsid w:val="00194504"/>
    <w:rsid w:val="0019460B"/>
    <w:rsid w:val="0019747E"/>
    <w:rsid w:val="001A62B4"/>
    <w:rsid w:val="001B0E78"/>
    <w:rsid w:val="001C5231"/>
    <w:rsid w:val="001D26DC"/>
    <w:rsid w:val="001F40D4"/>
    <w:rsid w:val="0020297D"/>
    <w:rsid w:val="002035BE"/>
    <w:rsid w:val="0021216A"/>
    <w:rsid w:val="00216B0B"/>
    <w:rsid w:val="00231869"/>
    <w:rsid w:val="00235B56"/>
    <w:rsid w:val="002437C5"/>
    <w:rsid w:val="002633EB"/>
    <w:rsid w:val="0026765E"/>
    <w:rsid w:val="0027671A"/>
    <w:rsid w:val="0028514E"/>
    <w:rsid w:val="002875DB"/>
    <w:rsid w:val="002A13C2"/>
    <w:rsid w:val="002F144F"/>
    <w:rsid w:val="003009D2"/>
    <w:rsid w:val="00320B1A"/>
    <w:rsid w:val="00321690"/>
    <w:rsid w:val="0033099D"/>
    <w:rsid w:val="003360AC"/>
    <w:rsid w:val="00337CE9"/>
    <w:rsid w:val="00350E1B"/>
    <w:rsid w:val="003756A8"/>
    <w:rsid w:val="00381E3F"/>
    <w:rsid w:val="00385174"/>
    <w:rsid w:val="0038572B"/>
    <w:rsid w:val="00386A15"/>
    <w:rsid w:val="00391E3A"/>
    <w:rsid w:val="003A27CA"/>
    <w:rsid w:val="003A67BF"/>
    <w:rsid w:val="003B0972"/>
    <w:rsid w:val="003B5408"/>
    <w:rsid w:val="003C74BC"/>
    <w:rsid w:val="003D18FE"/>
    <w:rsid w:val="003D3A29"/>
    <w:rsid w:val="003F5DEF"/>
    <w:rsid w:val="0040163B"/>
    <w:rsid w:val="004130E0"/>
    <w:rsid w:val="00415665"/>
    <w:rsid w:val="004206A1"/>
    <w:rsid w:val="0043183A"/>
    <w:rsid w:val="00440D74"/>
    <w:rsid w:val="00442C53"/>
    <w:rsid w:val="004439C8"/>
    <w:rsid w:val="00446E41"/>
    <w:rsid w:val="004478D0"/>
    <w:rsid w:val="00454C45"/>
    <w:rsid w:val="00462D00"/>
    <w:rsid w:val="00464870"/>
    <w:rsid w:val="0046733B"/>
    <w:rsid w:val="0047504A"/>
    <w:rsid w:val="004772B9"/>
    <w:rsid w:val="0049433F"/>
    <w:rsid w:val="004B18EE"/>
    <w:rsid w:val="004B23CF"/>
    <w:rsid w:val="004C1A8B"/>
    <w:rsid w:val="004D38C4"/>
    <w:rsid w:val="004D5607"/>
    <w:rsid w:val="004E24AA"/>
    <w:rsid w:val="0050243B"/>
    <w:rsid w:val="00503609"/>
    <w:rsid w:val="00517EFB"/>
    <w:rsid w:val="00525CB8"/>
    <w:rsid w:val="0055201B"/>
    <w:rsid w:val="00574D04"/>
    <w:rsid w:val="005842D5"/>
    <w:rsid w:val="00587031"/>
    <w:rsid w:val="00596D9B"/>
    <w:rsid w:val="005B1FE7"/>
    <w:rsid w:val="005C7561"/>
    <w:rsid w:val="005D19B1"/>
    <w:rsid w:val="005D217F"/>
    <w:rsid w:val="005D21A1"/>
    <w:rsid w:val="005D65D4"/>
    <w:rsid w:val="005F2ABB"/>
    <w:rsid w:val="005F44EC"/>
    <w:rsid w:val="00611772"/>
    <w:rsid w:val="006131E9"/>
    <w:rsid w:val="00614433"/>
    <w:rsid w:val="00630C9B"/>
    <w:rsid w:val="00651E0B"/>
    <w:rsid w:val="0065474A"/>
    <w:rsid w:val="00656C4E"/>
    <w:rsid w:val="00660B85"/>
    <w:rsid w:val="00661A21"/>
    <w:rsid w:val="00661CC8"/>
    <w:rsid w:val="00670B12"/>
    <w:rsid w:val="0068531E"/>
    <w:rsid w:val="00692EB2"/>
    <w:rsid w:val="006964BB"/>
    <w:rsid w:val="006B06C4"/>
    <w:rsid w:val="006E1450"/>
    <w:rsid w:val="006E15FE"/>
    <w:rsid w:val="006F31AD"/>
    <w:rsid w:val="006F4327"/>
    <w:rsid w:val="0071662A"/>
    <w:rsid w:val="00723A87"/>
    <w:rsid w:val="00724D79"/>
    <w:rsid w:val="007321D7"/>
    <w:rsid w:val="00737258"/>
    <w:rsid w:val="00750412"/>
    <w:rsid w:val="007510E1"/>
    <w:rsid w:val="007759BA"/>
    <w:rsid w:val="007A0828"/>
    <w:rsid w:val="007A4802"/>
    <w:rsid w:val="007A48F3"/>
    <w:rsid w:val="007B1E7A"/>
    <w:rsid w:val="007C4235"/>
    <w:rsid w:val="007D3DE6"/>
    <w:rsid w:val="007E0D5A"/>
    <w:rsid w:val="007E2A3A"/>
    <w:rsid w:val="007E573A"/>
    <w:rsid w:val="007F5D10"/>
    <w:rsid w:val="008162F1"/>
    <w:rsid w:val="00817AE5"/>
    <w:rsid w:val="0082091D"/>
    <w:rsid w:val="00824A1D"/>
    <w:rsid w:val="00831C12"/>
    <w:rsid w:val="0083283E"/>
    <w:rsid w:val="00843E60"/>
    <w:rsid w:val="00854FFA"/>
    <w:rsid w:val="00866340"/>
    <w:rsid w:val="008705B8"/>
    <w:rsid w:val="00874AEA"/>
    <w:rsid w:val="00877F87"/>
    <w:rsid w:val="008833A6"/>
    <w:rsid w:val="008902FC"/>
    <w:rsid w:val="008A7915"/>
    <w:rsid w:val="008B2D69"/>
    <w:rsid w:val="008C5FBD"/>
    <w:rsid w:val="008C7FCC"/>
    <w:rsid w:val="008F65F6"/>
    <w:rsid w:val="0090034B"/>
    <w:rsid w:val="0090061F"/>
    <w:rsid w:val="00911F34"/>
    <w:rsid w:val="00912C40"/>
    <w:rsid w:val="00917F10"/>
    <w:rsid w:val="0093079B"/>
    <w:rsid w:val="00935F89"/>
    <w:rsid w:val="00946365"/>
    <w:rsid w:val="0094694C"/>
    <w:rsid w:val="00975E13"/>
    <w:rsid w:val="0098190A"/>
    <w:rsid w:val="0098509D"/>
    <w:rsid w:val="00985692"/>
    <w:rsid w:val="0099007A"/>
    <w:rsid w:val="009955C7"/>
    <w:rsid w:val="00997246"/>
    <w:rsid w:val="009B2439"/>
    <w:rsid w:val="009B32E6"/>
    <w:rsid w:val="009B6ED1"/>
    <w:rsid w:val="009D1CE4"/>
    <w:rsid w:val="009E58FA"/>
    <w:rsid w:val="009F1DF3"/>
    <w:rsid w:val="009F3BB9"/>
    <w:rsid w:val="009F4976"/>
    <w:rsid w:val="00A05082"/>
    <w:rsid w:val="00A16C7E"/>
    <w:rsid w:val="00A22223"/>
    <w:rsid w:val="00A37DD8"/>
    <w:rsid w:val="00A41B55"/>
    <w:rsid w:val="00A450AF"/>
    <w:rsid w:val="00A47CA2"/>
    <w:rsid w:val="00A51B4E"/>
    <w:rsid w:val="00A55A33"/>
    <w:rsid w:val="00A64297"/>
    <w:rsid w:val="00A70851"/>
    <w:rsid w:val="00A71BB3"/>
    <w:rsid w:val="00A71DC6"/>
    <w:rsid w:val="00A766C7"/>
    <w:rsid w:val="00A81447"/>
    <w:rsid w:val="00A84AC2"/>
    <w:rsid w:val="00A870F6"/>
    <w:rsid w:val="00A9510B"/>
    <w:rsid w:val="00A95AF9"/>
    <w:rsid w:val="00AA193B"/>
    <w:rsid w:val="00AB5375"/>
    <w:rsid w:val="00AB5C13"/>
    <w:rsid w:val="00AB7E26"/>
    <w:rsid w:val="00AC7D7D"/>
    <w:rsid w:val="00AE0F7F"/>
    <w:rsid w:val="00AE21FC"/>
    <w:rsid w:val="00AF0AB7"/>
    <w:rsid w:val="00B04E5D"/>
    <w:rsid w:val="00B13981"/>
    <w:rsid w:val="00B164A2"/>
    <w:rsid w:val="00B203AE"/>
    <w:rsid w:val="00B239F6"/>
    <w:rsid w:val="00B25A93"/>
    <w:rsid w:val="00B30D73"/>
    <w:rsid w:val="00B31DBA"/>
    <w:rsid w:val="00B32BB9"/>
    <w:rsid w:val="00B440D1"/>
    <w:rsid w:val="00B6444D"/>
    <w:rsid w:val="00B83103"/>
    <w:rsid w:val="00B838E7"/>
    <w:rsid w:val="00B8564E"/>
    <w:rsid w:val="00B92F58"/>
    <w:rsid w:val="00B956B8"/>
    <w:rsid w:val="00BB4BFA"/>
    <w:rsid w:val="00BB7E2A"/>
    <w:rsid w:val="00BE3EB9"/>
    <w:rsid w:val="00BF3411"/>
    <w:rsid w:val="00C14AAC"/>
    <w:rsid w:val="00C16F10"/>
    <w:rsid w:val="00C178D0"/>
    <w:rsid w:val="00C206F8"/>
    <w:rsid w:val="00C449CF"/>
    <w:rsid w:val="00C527F4"/>
    <w:rsid w:val="00C61EE7"/>
    <w:rsid w:val="00C6286D"/>
    <w:rsid w:val="00C65D34"/>
    <w:rsid w:val="00C71585"/>
    <w:rsid w:val="00C909FB"/>
    <w:rsid w:val="00C914A6"/>
    <w:rsid w:val="00C93526"/>
    <w:rsid w:val="00C9471A"/>
    <w:rsid w:val="00C9586E"/>
    <w:rsid w:val="00CA1F62"/>
    <w:rsid w:val="00CA4674"/>
    <w:rsid w:val="00CC5587"/>
    <w:rsid w:val="00CF5DFB"/>
    <w:rsid w:val="00D03C02"/>
    <w:rsid w:val="00D05AD3"/>
    <w:rsid w:val="00D16C9C"/>
    <w:rsid w:val="00D2074B"/>
    <w:rsid w:val="00D3286B"/>
    <w:rsid w:val="00D32F5C"/>
    <w:rsid w:val="00D372E3"/>
    <w:rsid w:val="00D43B17"/>
    <w:rsid w:val="00D557A8"/>
    <w:rsid w:val="00D57DA9"/>
    <w:rsid w:val="00D6473E"/>
    <w:rsid w:val="00D942AC"/>
    <w:rsid w:val="00DA2FCD"/>
    <w:rsid w:val="00DA58F0"/>
    <w:rsid w:val="00DB1D8C"/>
    <w:rsid w:val="00DB4050"/>
    <w:rsid w:val="00DB4A76"/>
    <w:rsid w:val="00DC04C1"/>
    <w:rsid w:val="00DC5014"/>
    <w:rsid w:val="00DC6DD5"/>
    <w:rsid w:val="00DC6E4A"/>
    <w:rsid w:val="00DC7409"/>
    <w:rsid w:val="00DE0F8C"/>
    <w:rsid w:val="00DE2A87"/>
    <w:rsid w:val="00DE58FD"/>
    <w:rsid w:val="00DE7D2B"/>
    <w:rsid w:val="00DF608D"/>
    <w:rsid w:val="00E22D18"/>
    <w:rsid w:val="00E34C77"/>
    <w:rsid w:val="00E50A3F"/>
    <w:rsid w:val="00E52FC7"/>
    <w:rsid w:val="00E56E33"/>
    <w:rsid w:val="00E57F63"/>
    <w:rsid w:val="00E63922"/>
    <w:rsid w:val="00E64701"/>
    <w:rsid w:val="00E66ABA"/>
    <w:rsid w:val="00E83D1E"/>
    <w:rsid w:val="00E923E8"/>
    <w:rsid w:val="00EB195B"/>
    <w:rsid w:val="00EB3385"/>
    <w:rsid w:val="00EC45BC"/>
    <w:rsid w:val="00ED0510"/>
    <w:rsid w:val="00ED2DD9"/>
    <w:rsid w:val="00EE0826"/>
    <w:rsid w:val="00EE5E18"/>
    <w:rsid w:val="00EE66C4"/>
    <w:rsid w:val="00EF236D"/>
    <w:rsid w:val="00EF62EC"/>
    <w:rsid w:val="00F00B0E"/>
    <w:rsid w:val="00F04C7C"/>
    <w:rsid w:val="00F13542"/>
    <w:rsid w:val="00F2296D"/>
    <w:rsid w:val="00F24305"/>
    <w:rsid w:val="00F26123"/>
    <w:rsid w:val="00F350F8"/>
    <w:rsid w:val="00F57F8B"/>
    <w:rsid w:val="00F837E2"/>
    <w:rsid w:val="00F8477D"/>
    <w:rsid w:val="00F85416"/>
    <w:rsid w:val="00F95160"/>
    <w:rsid w:val="00FB50A0"/>
    <w:rsid w:val="00FC2C09"/>
    <w:rsid w:val="00FD0A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7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C4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C4235"/>
    <w:rPr>
      <w:rFonts w:cs="Times New Roman"/>
      <w:sz w:val="18"/>
      <w:szCs w:val="18"/>
    </w:rPr>
  </w:style>
  <w:style w:type="paragraph" w:styleId="Footer">
    <w:name w:val="footer"/>
    <w:basedOn w:val="Normal"/>
    <w:link w:val="FooterChar"/>
    <w:uiPriority w:val="99"/>
    <w:semiHidden/>
    <w:rsid w:val="007C423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C423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1</Pages>
  <Words>77</Words>
  <Characters>440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邢涛</dc:creator>
  <cp:keywords/>
  <dc:description/>
  <cp:lastModifiedBy>jhuser</cp:lastModifiedBy>
  <cp:revision>10</cp:revision>
  <dcterms:created xsi:type="dcterms:W3CDTF">2019-01-23T01:38:00Z</dcterms:created>
  <dcterms:modified xsi:type="dcterms:W3CDTF">2019-01-24T02:18:00Z</dcterms:modified>
</cp:coreProperties>
</file>